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CE52" w14:textId="77777777" w:rsidR="00C832B5" w:rsidRDefault="009A32DE" w:rsidP="009A32DE">
      <w:pPr>
        <w:jc w:val="center"/>
        <w:rPr>
          <w:b/>
          <w:lang w:val="en-US"/>
        </w:rPr>
      </w:pPr>
      <w:r w:rsidRPr="00961AE3">
        <w:rPr>
          <w:b/>
        </w:rPr>
        <w:tab/>
      </w:r>
    </w:p>
    <w:p w14:paraId="64E129CF" w14:textId="1911552E" w:rsidR="009A32DE" w:rsidRPr="00961AE3" w:rsidRDefault="009A32DE" w:rsidP="009A32DE">
      <w:pPr>
        <w:jc w:val="center"/>
        <w:rPr>
          <w:b/>
          <w:lang w:val="kk-KZ"/>
        </w:rPr>
      </w:pPr>
      <w:r w:rsidRPr="00961AE3">
        <w:rPr>
          <w:b/>
        </w:rPr>
        <w:t>Статьи</w:t>
      </w:r>
      <w:r w:rsidR="00F17CAE">
        <w:rPr>
          <w:b/>
        </w:rPr>
        <w:t>, опубликованные</w:t>
      </w:r>
      <w:r w:rsidRPr="00961AE3">
        <w:rPr>
          <w:b/>
        </w:rPr>
        <w:t xml:space="preserve"> в изданиях, рекомендуемых уполномоченным органом</w:t>
      </w:r>
      <w:r w:rsidRPr="00961AE3">
        <w:rPr>
          <w:b/>
          <w:lang w:val="kk-KZ"/>
        </w:rPr>
        <w:t xml:space="preserve"> КОКНВО РК</w:t>
      </w:r>
    </w:p>
    <w:p w14:paraId="2D0DDF50" w14:textId="77777777" w:rsidR="009A32DE" w:rsidRPr="00961AE3" w:rsidRDefault="009A32DE" w:rsidP="009A32DE">
      <w:pPr>
        <w:jc w:val="center"/>
        <w:rPr>
          <w:bCs/>
          <w:lang w:val="kk-KZ"/>
        </w:rPr>
      </w:pPr>
    </w:p>
    <w:tbl>
      <w:tblPr>
        <w:tblStyle w:val="-35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091"/>
        <w:gridCol w:w="3118"/>
        <w:gridCol w:w="993"/>
        <w:gridCol w:w="2199"/>
      </w:tblGrid>
      <w:tr w:rsidR="00961AE3" w:rsidRPr="00961AE3" w14:paraId="14268573" w14:textId="77777777" w:rsidTr="007A6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0" w:type="dxa"/>
            <w:shd w:val="clear" w:color="auto" w:fill="auto"/>
          </w:tcPr>
          <w:p w14:paraId="083CD63C" w14:textId="77777777" w:rsidR="009A32DE" w:rsidRPr="00961AE3" w:rsidRDefault="009A32DE" w:rsidP="00904A1E">
            <w:pPr>
              <w:jc w:val="center"/>
              <w:rPr>
                <w:bCs w:val="0"/>
                <w:color w:val="auto"/>
              </w:rPr>
            </w:pPr>
            <w:r w:rsidRPr="00961AE3">
              <w:rPr>
                <w:bCs w:val="0"/>
                <w:color w:val="auto"/>
                <w:lang w:val="kk-KZ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14:paraId="20F36AEE" w14:textId="77777777" w:rsidR="009A32DE" w:rsidRPr="00961AE3" w:rsidRDefault="009A32DE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961AE3">
              <w:rPr>
                <w:bCs w:val="0"/>
                <w:color w:val="auto"/>
                <w:lang w:val="kk-KZ"/>
              </w:rPr>
              <w:t>Название  работы</w:t>
            </w:r>
          </w:p>
        </w:tc>
        <w:tc>
          <w:tcPr>
            <w:tcW w:w="3118" w:type="dxa"/>
            <w:shd w:val="clear" w:color="auto" w:fill="auto"/>
          </w:tcPr>
          <w:p w14:paraId="3559E99A" w14:textId="77777777" w:rsidR="009A32DE" w:rsidRPr="00961AE3" w:rsidRDefault="009A32DE" w:rsidP="001820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961AE3">
              <w:rPr>
                <w:bCs w:val="0"/>
                <w:color w:val="auto"/>
                <w:lang w:val="kk-KZ"/>
              </w:rPr>
              <w:t xml:space="preserve">Наименование журнала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55639B2D" w14:textId="77777777" w:rsidR="009A32DE" w:rsidRPr="00961AE3" w:rsidRDefault="009A32DE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961AE3">
              <w:rPr>
                <w:bCs w:val="0"/>
                <w:color w:val="auto"/>
                <w:lang w:val="kk-KZ"/>
              </w:rPr>
              <w:t>Объем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99" w:type="dxa"/>
            <w:shd w:val="clear" w:color="auto" w:fill="auto"/>
          </w:tcPr>
          <w:p w14:paraId="6944EC34" w14:textId="77777777" w:rsidR="009A32DE" w:rsidRPr="00961AE3" w:rsidRDefault="009A32DE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961AE3">
              <w:rPr>
                <w:bCs w:val="0"/>
                <w:color w:val="auto"/>
                <w:lang w:val="kk-KZ"/>
              </w:rPr>
              <w:t>Соавтор</w:t>
            </w:r>
          </w:p>
        </w:tc>
      </w:tr>
      <w:tr w:rsidR="00961AE3" w:rsidRPr="00371A74" w14:paraId="05E2F940" w14:textId="77777777" w:rsidTr="007A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1F0A169E" w14:textId="5B2F0035" w:rsidR="008D5A21" w:rsidRPr="00C02955" w:rsidRDefault="00AB2CD7" w:rsidP="008D5A21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611278CC" w14:textId="07A1FA8C" w:rsidR="008D5A21" w:rsidRPr="00C02955" w:rsidRDefault="008D5A21" w:rsidP="008D5A21">
            <w:pPr>
              <w:rPr>
                <w:lang w:val="en-US"/>
              </w:rPr>
            </w:pPr>
            <w:r w:rsidRPr="00C02955">
              <w:rPr>
                <w:lang w:val="kk-KZ"/>
              </w:rPr>
              <w:t>Түсті және сирек металлдардың  химия-</w:t>
            </w:r>
            <w:r w:rsidRPr="00C02955">
              <w:rPr>
                <w:lang w:val="en-US"/>
              </w:rPr>
              <w:t>n</w:t>
            </w:r>
            <w:r w:rsidRPr="00C02955">
              <w:rPr>
                <w:lang w:val="kk-KZ"/>
              </w:rPr>
              <w:t xml:space="preserve">ехнологиялық өндірісі үшін басқару жүйесін автоматтандыру сұрағы </w:t>
            </w:r>
          </w:p>
        </w:tc>
        <w:tc>
          <w:tcPr>
            <w:tcW w:w="3118" w:type="dxa"/>
          </w:tcPr>
          <w:p w14:paraId="3B8AB112" w14:textId="6D957A2A" w:rsidR="000A1943" w:rsidRPr="00C02955" w:rsidRDefault="000A1943" w:rsidP="000A1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955">
              <w:rPr>
                <w:i/>
                <w:iCs/>
              </w:rPr>
              <w:t xml:space="preserve">Вестник ЕНУ им. Л. Н. Гумилева.  – Научный журнал, №4(119), Ч.2, 14–18. </w:t>
            </w:r>
            <w:r w:rsidRPr="00C02955">
              <w:t>(2017).</w:t>
            </w:r>
          </w:p>
          <w:p w14:paraId="23ED766C" w14:textId="77777777" w:rsidR="008D5A21" w:rsidRPr="00C02955" w:rsidRDefault="000A1943" w:rsidP="00AB4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"/>
                <w:lang w:val="kk-KZ"/>
              </w:rPr>
            </w:pPr>
            <w:hyperlink r:id="rId8" w:history="1">
              <w:r w:rsidRPr="00C02955">
                <w:rPr>
                  <w:rStyle w:val="af"/>
                  <w:lang w:val="kk-KZ"/>
                </w:rPr>
                <w:t>https://www.enu.kz/downloads/iyun/4-2017-2-chast.pdf</w:t>
              </w:r>
            </w:hyperlink>
          </w:p>
          <w:p w14:paraId="1CB11C4D" w14:textId="5BF1462F" w:rsidR="00745B5E" w:rsidRPr="00C02955" w:rsidRDefault="00745B5E" w:rsidP="00AB4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2916305" w14:textId="77777777" w:rsidR="004B5EB3" w:rsidRPr="00C02955" w:rsidRDefault="004B5EB3" w:rsidP="004B5EB3">
            <w:pPr>
              <w:jc w:val="center"/>
            </w:pPr>
            <w:r w:rsidRPr="00C02955">
              <w:rPr>
                <w:lang w:val="en-US"/>
              </w:rPr>
              <w:t>6</w:t>
            </w:r>
            <w:r w:rsidRPr="00C02955">
              <w:t xml:space="preserve"> стр.</w:t>
            </w:r>
          </w:p>
          <w:p w14:paraId="519788EB" w14:textId="14A997B5" w:rsidR="008D5A21" w:rsidRPr="00C02955" w:rsidRDefault="004B5EB3" w:rsidP="004B5EB3">
            <w:pPr>
              <w:jc w:val="center"/>
              <w:rPr>
                <w:lang w:val="en-US"/>
              </w:rPr>
            </w:pPr>
            <w:r w:rsidRPr="00C02955">
              <w:t>0,38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16081AA8" w14:textId="27291DB6" w:rsidR="008D5A21" w:rsidRPr="00C02955" w:rsidRDefault="008D5A21" w:rsidP="008D5A21">
            <w:pPr>
              <w:jc w:val="both"/>
              <w:rPr>
                <w:rFonts w:eastAsiaTheme="minorHAnsi"/>
                <w:b w:val="0"/>
                <w:bCs w:val="0"/>
                <w:lang w:eastAsia="en-US"/>
              </w:rPr>
            </w:pPr>
            <w:r w:rsidRPr="00C02955">
              <w:rPr>
                <w:rFonts w:eastAsiaTheme="minorHAnsi"/>
                <w:b w:val="0"/>
                <w:bCs w:val="0"/>
                <w:lang w:val="kk-KZ" w:eastAsia="en-US"/>
              </w:rPr>
              <w:t>Ануар А.Б.</w:t>
            </w:r>
            <w:r w:rsidRPr="00C02955">
              <w:rPr>
                <w:rFonts w:eastAsiaTheme="minorHAnsi"/>
                <w:b w:val="0"/>
                <w:bCs w:val="0"/>
                <w:lang w:eastAsia="en-US"/>
              </w:rPr>
              <w:t>,</w:t>
            </w:r>
          </w:p>
          <w:p w14:paraId="07FB0204" w14:textId="77777777" w:rsidR="008D5A21" w:rsidRPr="00C02955" w:rsidRDefault="008D5A21" w:rsidP="008D5A21">
            <w:pPr>
              <w:rPr>
                <w:rFonts w:eastAsiaTheme="minorHAnsi"/>
                <w:lang w:eastAsia="en-US"/>
              </w:rPr>
            </w:pPr>
            <w:r w:rsidRPr="00C02955">
              <w:rPr>
                <w:rFonts w:eastAsiaTheme="minorHAnsi"/>
                <w:b w:val="0"/>
                <w:bCs w:val="0"/>
                <w:lang w:eastAsia="en-US"/>
              </w:rPr>
              <w:t>Орманша З.</w:t>
            </w:r>
          </w:p>
          <w:p w14:paraId="3D6C7C22" w14:textId="3530673E" w:rsidR="00FA5E2C" w:rsidRPr="00C02955" w:rsidRDefault="00FA5E2C" w:rsidP="008D5A21">
            <w:pPr>
              <w:rPr>
                <w:b w:val="0"/>
                <w:bCs w:val="0"/>
              </w:rPr>
            </w:pPr>
          </w:p>
        </w:tc>
      </w:tr>
      <w:tr w:rsidR="00961AE3" w:rsidRPr="00371A74" w14:paraId="360C97B2" w14:textId="77777777" w:rsidTr="007A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10C52781" w14:textId="5284AAF1" w:rsidR="005F41EA" w:rsidRPr="00C02955" w:rsidRDefault="00AB2CD7" w:rsidP="005F41EA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4D36EE9F" w14:textId="77777777" w:rsidR="005F41EA" w:rsidRPr="00C02955" w:rsidRDefault="005F41EA" w:rsidP="005F41EA">
            <w:pPr>
              <w:rPr>
                <w:lang w:val="kk-KZ"/>
              </w:rPr>
            </w:pPr>
            <w:r w:rsidRPr="00C02955">
              <w:rPr>
                <w:lang w:val="kk-KZ"/>
              </w:rPr>
              <w:t>Микросфера бөлінетін станционарлық қондырғыда күл қож қоспасын өндеу</w:t>
            </w:r>
          </w:p>
          <w:p w14:paraId="76893D14" w14:textId="76A6ABEA" w:rsidR="005F41EA" w:rsidRPr="00C02955" w:rsidRDefault="005F41EA" w:rsidP="005F41EA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8D8A828" w14:textId="77777777" w:rsidR="005F41EA" w:rsidRPr="00C02955" w:rsidRDefault="005F41EA" w:rsidP="000A1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lang w:val="kk-KZ"/>
              </w:rPr>
            </w:pPr>
            <w:r w:rsidRPr="00C02955">
              <w:rPr>
                <w:i/>
                <w:iCs/>
                <w:lang w:val="kk-KZ"/>
              </w:rPr>
              <w:t>Вестник ЕНУ им.</w:t>
            </w:r>
            <w:r w:rsidRPr="00C02955">
              <w:rPr>
                <w:i/>
                <w:iCs/>
              </w:rPr>
              <w:t xml:space="preserve"> </w:t>
            </w:r>
            <w:r w:rsidRPr="00C02955">
              <w:rPr>
                <w:i/>
                <w:iCs/>
                <w:lang w:val="kk-KZ"/>
              </w:rPr>
              <w:t>Л.</w:t>
            </w:r>
            <w:r w:rsidRPr="00C02955">
              <w:rPr>
                <w:i/>
                <w:iCs/>
              </w:rPr>
              <w:t>Н</w:t>
            </w:r>
            <w:r w:rsidRPr="00C02955">
              <w:rPr>
                <w:i/>
                <w:iCs/>
                <w:lang w:val="kk-KZ"/>
              </w:rPr>
              <w:t>. Гумилева.  – Научный журнал. №6</w:t>
            </w:r>
            <w:r w:rsidR="00B47A94" w:rsidRPr="00C02955">
              <w:rPr>
                <w:i/>
                <w:iCs/>
                <w:lang w:val="kk-KZ"/>
              </w:rPr>
              <w:t>,</w:t>
            </w:r>
            <w:r w:rsidR="00B47A94" w:rsidRPr="00C02955">
              <w:rPr>
                <w:lang w:val="kk-KZ"/>
              </w:rPr>
              <w:t xml:space="preserve"> </w:t>
            </w:r>
            <w:r w:rsidRPr="00C02955">
              <w:rPr>
                <w:lang w:val="kk-KZ"/>
              </w:rPr>
              <w:t>74-79</w:t>
            </w:r>
            <w:r w:rsidRPr="00C02955">
              <w:t>.</w:t>
            </w:r>
            <w:r w:rsidR="00B47A94" w:rsidRPr="00C02955">
              <w:rPr>
                <w:b/>
                <w:bCs/>
                <w:lang w:val="kk-KZ"/>
              </w:rPr>
              <w:t xml:space="preserve"> </w:t>
            </w:r>
            <w:r w:rsidR="00B47A94" w:rsidRPr="00C02955">
              <w:rPr>
                <w:lang w:val="kk-KZ"/>
              </w:rPr>
              <w:t>(2016).</w:t>
            </w:r>
            <w:r w:rsidR="000A1943" w:rsidRPr="00C02955">
              <w:t xml:space="preserve"> </w:t>
            </w:r>
            <w:hyperlink r:id="rId9" w:history="1">
              <w:r w:rsidRPr="00C02955">
                <w:rPr>
                  <w:rStyle w:val="af"/>
                  <w:lang w:val="kk-KZ"/>
                </w:rPr>
                <w:t>https://www.enu.kz/ru/nauka/nauchnye-izdaniya/arkhiv-zhurnalov-vestnik-enu/</w:t>
              </w:r>
            </w:hyperlink>
          </w:p>
          <w:p w14:paraId="09F91178" w14:textId="5EEAC80E" w:rsidR="00745B5E" w:rsidRPr="00C02955" w:rsidRDefault="00745B5E" w:rsidP="000A1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8067EEF" w14:textId="77777777" w:rsidR="005F41EA" w:rsidRPr="00C02955" w:rsidRDefault="005F41EA" w:rsidP="005F41EA">
            <w:pPr>
              <w:jc w:val="center"/>
            </w:pPr>
            <w:r w:rsidRPr="00C02955">
              <w:rPr>
                <w:lang w:val="en-US"/>
              </w:rPr>
              <w:t>6</w:t>
            </w:r>
            <w:r w:rsidRPr="00C02955">
              <w:t xml:space="preserve"> стр.</w:t>
            </w:r>
          </w:p>
          <w:p w14:paraId="331FDCF8" w14:textId="751A7609" w:rsidR="005F41EA" w:rsidRPr="00C02955" w:rsidRDefault="005F41EA" w:rsidP="005F41EA">
            <w:pPr>
              <w:jc w:val="center"/>
            </w:pPr>
            <w:r w:rsidRPr="00C02955">
              <w:t>0,38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19F7EAA4" w14:textId="089AE42C" w:rsidR="005F41EA" w:rsidRPr="00C02955" w:rsidRDefault="00061760" w:rsidP="005F41EA">
            <w:pPr>
              <w:jc w:val="both"/>
              <w:rPr>
                <w:rFonts w:eastAsiaTheme="minorHAnsi"/>
                <w:b w:val="0"/>
                <w:bCs w:val="0"/>
                <w:lang w:val="kk-KZ" w:eastAsia="en-US"/>
              </w:rPr>
            </w:pPr>
            <w:r w:rsidRPr="00C02955">
              <w:rPr>
                <w:rFonts w:eastAsiaTheme="minorHAnsi"/>
                <w:b w:val="0"/>
                <w:bCs w:val="0"/>
                <w:lang w:val="kk-KZ" w:eastAsia="en-US"/>
              </w:rPr>
              <w:t xml:space="preserve">Ж. </w:t>
            </w:r>
            <w:r w:rsidR="005F41EA" w:rsidRPr="00C02955">
              <w:rPr>
                <w:rFonts w:eastAsiaTheme="minorHAnsi"/>
                <w:b w:val="0"/>
                <w:bCs w:val="0"/>
                <w:lang w:val="kk-KZ" w:eastAsia="en-US"/>
              </w:rPr>
              <w:t>Ж</w:t>
            </w:r>
            <w:r w:rsidRPr="00C02955">
              <w:rPr>
                <w:rFonts w:eastAsiaTheme="minorHAnsi"/>
                <w:b w:val="0"/>
                <w:bCs w:val="0"/>
                <w:lang w:val="kk-KZ" w:eastAsia="en-US"/>
              </w:rPr>
              <w:t>енисбекулы,</w:t>
            </w:r>
            <w:r w:rsidR="005F41EA" w:rsidRPr="00C02955">
              <w:rPr>
                <w:rFonts w:eastAsiaTheme="minorHAnsi"/>
                <w:b w:val="0"/>
                <w:bCs w:val="0"/>
                <w:lang w:val="kk-KZ" w:eastAsia="en-US"/>
              </w:rPr>
              <w:t xml:space="preserve"> </w:t>
            </w:r>
          </w:p>
          <w:p w14:paraId="56F14322" w14:textId="66CF0969" w:rsidR="005F41EA" w:rsidRPr="00C02955" w:rsidRDefault="00061760" w:rsidP="005F41EA">
            <w:pPr>
              <w:jc w:val="both"/>
              <w:rPr>
                <w:rFonts w:eastAsiaTheme="minorHAnsi"/>
                <w:lang w:val="kk-KZ" w:eastAsia="en-US"/>
              </w:rPr>
            </w:pPr>
            <w:r w:rsidRPr="00C02955">
              <w:rPr>
                <w:rFonts w:eastAsiaTheme="minorHAnsi"/>
                <w:b w:val="0"/>
                <w:bCs w:val="0"/>
                <w:lang w:val="kk-KZ" w:eastAsia="en-US"/>
              </w:rPr>
              <w:t xml:space="preserve">А. Б. </w:t>
            </w:r>
            <w:r w:rsidR="005F41EA" w:rsidRPr="00C02955">
              <w:rPr>
                <w:rFonts w:eastAsiaTheme="minorHAnsi"/>
                <w:b w:val="0"/>
                <w:bCs w:val="0"/>
                <w:lang w:val="kk-KZ" w:eastAsia="en-US"/>
              </w:rPr>
              <w:t>Ануар</w:t>
            </w:r>
            <w:r w:rsidRPr="00C02955">
              <w:rPr>
                <w:rFonts w:eastAsiaTheme="minorHAnsi"/>
                <w:b w:val="0"/>
                <w:bCs w:val="0"/>
                <w:lang w:val="kk-KZ" w:eastAsia="en-US"/>
              </w:rPr>
              <w:t>.</w:t>
            </w:r>
            <w:r w:rsidR="005F41EA" w:rsidRPr="00C02955">
              <w:rPr>
                <w:rFonts w:eastAsiaTheme="minorHAnsi"/>
                <w:b w:val="0"/>
                <w:bCs w:val="0"/>
                <w:lang w:val="kk-KZ" w:eastAsia="en-US"/>
              </w:rPr>
              <w:t xml:space="preserve"> </w:t>
            </w:r>
          </w:p>
          <w:p w14:paraId="686CEEA8" w14:textId="77777777" w:rsidR="005F41EA" w:rsidRPr="00C02955" w:rsidRDefault="005F41EA" w:rsidP="00061760">
            <w:pPr>
              <w:jc w:val="both"/>
              <w:rPr>
                <w:rFonts w:eastAsiaTheme="minorHAnsi"/>
                <w:b w:val="0"/>
                <w:bCs w:val="0"/>
                <w:lang w:val="kk-KZ" w:eastAsia="en-US"/>
              </w:rPr>
            </w:pPr>
          </w:p>
        </w:tc>
      </w:tr>
      <w:tr w:rsidR="00961AE3" w:rsidRPr="00371A74" w14:paraId="261CDBAF" w14:textId="77777777" w:rsidTr="007A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111E4ADB" w14:textId="53D330A3" w:rsidR="00FB2B82" w:rsidRPr="00C02955" w:rsidRDefault="00AB2CD7" w:rsidP="00FB2B82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00E0F1C0" w14:textId="77777777" w:rsidR="00FB2B82" w:rsidRPr="00C02955" w:rsidRDefault="00FB2B82" w:rsidP="00FB2B82">
            <w:pPr>
              <w:rPr>
                <w:lang w:val="kk-KZ"/>
              </w:rPr>
            </w:pPr>
            <w:r w:rsidRPr="00C02955">
              <w:rPr>
                <w:lang w:val="kk-KZ"/>
              </w:rPr>
              <w:t>Разработка АСУТП насосных станций тепловых сетей и их алгоритмов функционирования</w:t>
            </w:r>
          </w:p>
          <w:p w14:paraId="522A6EAD" w14:textId="77777777" w:rsidR="00FB2B82" w:rsidRPr="00C02955" w:rsidRDefault="00FB2B82" w:rsidP="00FB2B82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0060F02" w14:textId="77777777" w:rsidR="00FB2B82" w:rsidRPr="00C02955" w:rsidRDefault="00FB2B82" w:rsidP="00FB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02955">
              <w:rPr>
                <w:i/>
                <w:iCs/>
                <w:lang w:val="kk-KZ"/>
              </w:rPr>
              <w:t xml:space="preserve">Вестник ЕНУ </w:t>
            </w:r>
          </w:p>
          <w:p w14:paraId="737A8375" w14:textId="5A61F346" w:rsidR="00FB2B82" w:rsidRPr="00C02955" w:rsidRDefault="00FB2B82" w:rsidP="00FB2B82">
            <w:pPr>
              <w:ind w:left="14"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  <w:r w:rsidRPr="00C02955">
              <w:rPr>
                <w:i/>
                <w:iCs/>
                <w:lang w:val="kk-KZ"/>
              </w:rPr>
              <w:t>им.</w:t>
            </w:r>
            <w:r w:rsidRPr="00C02955">
              <w:rPr>
                <w:i/>
                <w:iCs/>
              </w:rPr>
              <w:t xml:space="preserve"> </w:t>
            </w:r>
            <w:r w:rsidRPr="00C02955">
              <w:rPr>
                <w:i/>
                <w:iCs/>
                <w:lang w:val="kk-KZ"/>
              </w:rPr>
              <w:t>Л.</w:t>
            </w:r>
            <w:r w:rsidRPr="00C02955">
              <w:rPr>
                <w:i/>
                <w:iCs/>
              </w:rPr>
              <w:t>Н</w:t>
            </w:r>
            <w:r w:rsidRPr="00C02955">
              <w:rPr>
                <w:i/>
                <w:iCs/>
                <w:lang w:val="kk-KZ"/>
              </w:rPr>
              <w:t xml:space="preserve">. Гумилева.  – Научный журнал, №4, ч.1, </w:t>
            </w:r>
            <w:r w:rsidRPr="00C02955">
              <w:rPr>
                <w:lang w:val="kk-KZ"/>
              </w:rPr>
              <w:t>99-105. (2015).</w:t>
            </w:r>
          </w:p>
          <w:p w14:paraId="67FAEE30" w14:textId="77777777" w:rsidR="00745B5E" w:rsidRPr="00C02955" w:rsidRDefault="00FB2B82" w:rsidP="00745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"/>
                <w:lang w:val="kk-KZ"/>
              </w:rPr>
            </w:pPr>
            <w:hyperlink r:id="rId10" w:history="1">
              <w:r w:rsidRPr="00C02955">
                <w:rPr>
                  <w:rStyle w:val="af"/>
                  <w:lang w:val="kk-KZ"/>
                </w:rPr>
                <w:t>https://www.enu.kz/downloads/iyun/4-2015-1-chast.pdf</w:t>
              </w:r>
            </w:hyperlink>
            <w:r w:rsidRPr="00C02955">
              <w:rPr>
                <w:rStyle w:val="af"/>
                <w:lang w:val="kk-KZ"/>
              </w:rPr>
              <w:t xml:space="preserve"> </w:t>
            </w:r>
          </w:p>
          <w:p w14:paraId="40E4C8C0" w14:textId="45DA4A0E" w:rsidR="000D2914" w:rsidRPr="00C02955" w:rsidRDefault="000D2914" w:rsidP="00745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9B47378" w14:textId="77777777" w:rsidR="00FB2B82" w:rsidRPr="00C02955" w:rsidRDefault="00FB2B82" w:rsidP="00FB2B82">
            <w:pPr>
              <w:jc w:val="center"/>
            </w:pPr>
            <w:r w:rsidRPr="00C02955">
              <w:rPr>
                <w:lang w:val="en-US"/>
              </w:rPr>
              <w:t>7</w:t>
            </w:r>
            <w:r w:rsidRPr="00C02955">
              <w:t xml:space="preserve"> стр.</w:t>
            </w:r>
          </w:p>
          <w:p w14:paraId="23F648CA" w14:textId="3BDD5FC3" w:rsidR="00FB2B82" w:rsidRPr="00C02955" w:rsidRDefault="00FB2B82" w:rsidP="00FB2B82">
            <w:pPr>
              <w:jc w:val="center"/>
            </w:pPr>
            <w:r w:rsidRPr="00C02955">
              <w:t>0,44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18C3411E" w14:textId="77777777" w:rsidR="00FB2B82" w:rsidRPr="00C02955" w:rsidRDefault="00FB2B82" w:rsidP="00FB2B82">
            <w:pPr>
              <w:rPr>
                <w:b w:val="0"/>
                <w:bCs w:val="0"/>
                <w:lang w:val="kk-KZ"/>
              </w:rPr>
            </w:pPr>
            <w:r w:rsidRPr="00C02955">
              <w:rPr>
                <w:b w:val="0"/>
                <w:bCs w:val="0"/>
                <w:lang w:val="kk-KZ"/>
              </w:rPr>
              <w:t xml:space="preserve">Айнагулова А.С., </w:t>
            </w:r>
          </w:p>
          <w:p w14:paraId="7FC6621A" w14:textId="77777777" w:rsidR="00FB2B82" w:rsidRPr="00C02955" w:rsidRDefault="00FB2B82" w:rsidP="00FB2B82">
            <w:pPr>
              <w:rPr>
                <w:lang w:val="kk-KZ"/>
              </w:rPr>
            </w:pPr>
            <w:r w:rsidRPr="00C02955">
              <w:rPr>
                <w:b w:val="0"/>
                <w:bCs w:val="0"/>
                <w:lang w:val="kk-KZ"/>
              </w:rPr>
              <w:t>Айбеков Б.С., Данишева Ж.Б.</w:t>
            </w:r>
          </w:p>
          <w:p w14:paraId="3A533B75" w14:textId="1E9A909D" w:rsidR="00FB2B82" w:rsidRPr="00C02955" w:rsidRDefault="00FB2B82" w:rsidP="00FB2B82">
            <w:pPr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961AE3" w:rsidRPr="00371A74" w14:paraId="2E6F8C96" w14:textId="77777777" w:rsidTr="007A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7435C703" w14:textId="09DD775A" w:rsidR="00313484" w:rsidRPr="00C02955" w:rsidRDefault="00AB2CD7" w:rsidP="00313484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66955E97" w14:textId="77777777" w:rsidR="00313484" w:rsidRPr="00C02955" w:rsidRDefault="00313484" w:rsidP="00313484">
            <w:pPr>
              <w:rPr>
                <w:lang w:val="kk-KZ"/>
              </w:rPr>
            </w:pPr>
            <w:r w:rsidRPr="00C02955">
              <w:rPr>
                <w:lang w:val="kk-KZ"/>
              </w:rPr>
              <w:t>Сызыкты баскару жуелерi ушiн реттегiштердi талдау</w:t>
            </w:r>
          </w:p>
          <w:p w14:paraId="4E20BBBE" w14:textId="12E350C7" w:rsidR="00313484" w:rsidRPr="00C02955" w:rsidRDefault="00313484" w:rsidP="00313484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4821CE6" w14:textId="59536D5E" w:rsidR="00313484" w:rsidRPr="00C02955" w:rsidRDefault="00313484" w:rsidP="0031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k-KZ"/>
              </w:rPr>
            </w:pPr>
            <w:r w:rsidRPr="00C02955">
              <w:rPr>
                <w:i/>
                <w:iCs/>
                <w:lang w:val="kk-KZ"/>
              </w:rPr>
              <w:t>Вестник ЕНУ им.</w:t>
            </w:r>
            <w:r w:rsidRPr="00C02955">
              <w:rPr>
                <w:i/>
                <w:iCs/>
              </w:rPr>
              <w:t xml:space="preserve"> </w:t>
            </w:r>
            <w:r w:rsidRPr="00C02955">
              <w:rPr>
                <w:i/>
                <w:iCs/>
                <w:lang w:val="kk-KZ"/>
              </w:rPr>
              <w:t>Л.Н.</w:t>
            </w:r>
            <w:r w:rsidRPr="00C02955">
              <w:rPr>
                <w:i/>
                <w:iCs/>
              </w:rPr>
              <w:t xml:space="preserve"> </w:t>
            </w:r>
            <w:r w:rsidRPr="00C02955">
              <w:rPr>
                <w:i/>
                <w:iCs/>
                <w:lang w:val="kk-KZ"/>
              </w:rPr>
              <w:t>Гумилева. – Научный журнал, №4, ч.1</w:t>
            </w:r>
            <w:r w:rsidRPr="00C02955">
              <w:rPr>
                <w:lang w:val="kk-KZ"/>
              </w:rPr>
              <w:t>, 112-117. (2015).</w:t>
            </w:r>
          </w:p>
          <w:p w14:paraId="58CF5964" w14:textId="703741C7" w:rsidR="00313484" w:rsidRPr="00C02955" w:rsidRDefault="00313484" w:rsidP="0031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kk-KZ"/>
              </w:rPr>
            </w:pPr>
            <w:hyperlink r:id="rId11" w:history="1">
              <w:r w:rsidRPr="00C02955">
                <w:rPr>
                  <w:rStyle w:val="af"/>
                  <w:lang w:val="kk-KZ"/>
                </w:rPr>
                <w:t>https://www.enu.kz/downloads/iyun/4-2015-1-chast.pdf</w:t>
              </w:r>
            </w:hyperlink>
            <w:r w:rsidRPr="00C02955">
              <w:rPr>
                <w:rStyle w:val="af"/>
                <w:lang w:val="kk-K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92ACA6F" w14:textId="77777777" w:rsidR="00313484" w:rsidRPr="00C02955" w:rsidRDefault="00313484" w:rsidP="00313484">
            <w:pPr>
              <w:jc w:val="center"/>
            </w:pPr>
            <w:r w:rsidRPr="00C02955">
              <w:rPr>
                <w:lang w:val="en-US"/>
              </w:rPr>
              <w:t>6</w:t>
            </w:r>
            <w:r w:rsidRPr="00C02955">
              <w:t xml:space="preserve"> стр.</w:t>
            </w:r>
          </w:p>
          <w:p w14:paraId="25A5245A" w14:textId="4FF7E242" w:rsidR="00313484" w:rsidRPr="00C02955" w:rsidRDefault="00313484" w:rsidP="00313484">
            <w:pPr>
              <w:jc w:val="center"/>
            </w:pPr>
            <w:r w:rsidRPr="00C02955">
              <w:t>0,38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57E96509" w14:textId="77777777" w:rsidR="00C92136" w:rsidRPr="00C02955" w:rsidRDefault="00313484" w:rsidP="00313484">
            <w:pPr>
              <w:rPr>
                <w:lang w:val="kk-KZ"/>
              </w:rPr>
            </w:pPr>
            <w:r w:rsidRPr="00C02955">
              <w:rPr>
                <w:b w:val="0"/>
                <w:bCs w:val="0"/>
                <w:lang w:val="kk-KZ"/>
              </w:rPr>
              <w:t xml:space="preserve">Айнагулова А.С., </w:t>
            </w:r>
          </w:p>
          <w:p w14:paraId="6B7CC620" w14:textId="2FD5FAF7" w:rsidR="00313484" w:rsidRPr="00C02955" w:rsidRDefault="00313484" w:rsidP="00313484">
            <w:pPr>
              <w:rPr>
                <w:lang w:val="kk-KZ"/>
              </w:rPr>
            </w:pPr>
            <w:r w:rsidRPr="00C02955">
              <w:rPr>
                <w:b w:val="0"/>
                <w:bCs w:val="0"/>
                <w:lang w:val="kk-KZ"/>
              </w:rPr>
              <w:t>Калмагамбетова Ж.А.</w:t>
            </w:r>
          </w:p>
          <w:p w14:paraId="4B704E10" w14:textId="28D35D97" w:rsidR="00EC17D8" w:rsidRPr="00C02955" w:rsidRDefault="00EC17D8" w:rsidP="00313484">
            <w:pPr>
              <w:rPr>
                <w:b w:val="0"/>
                <w:bCs w:val="0"/>
                <w:lang w:val="kk-KZ"/>
              </w:rPr>
            </w:pPr>
          </w:p>
        </w:tc>
      </w:tr>
      <w:tr w:rsidR="00961AE3" w:rsidRPr="00961AE3" w14:paraId="1135B68E" w14:textId="77777777" w:rsidTr="007A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4B162B46" w14:textId="5D24234C" w:rsidR="00EC17D8" w:rsidRPr="00C02955" w:rsidRDefault="00AB2CD7" w:rsidP="00EC17D8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0F7F40D2" w14:textId="77777777" w:rsidR="00EC17D8" w:rsidRPr="00C02955" w:rsidRDefault="00EC17D8" w:rsidP="00EC17D8">
            <w:pPr>
              <w:rPr>
                <w:lang w:val="kk-KZ"/>
              </w:rPr>
            </w:pPr>
            <w:r w:rsidRPr="00C02955">
              <w:rPr>
                <w:lang w:val="kk-KZ"/>
              </w:rPr>
              <w:t>Сирек металдрдын процесiнде зерртеу жэне объектiciнiн матетматикалык моделiн синтездеу</w:t>
            </w:r>
          </w:p>
          <w:p w14:paraId="2C87076E" w14:textId="15E74F0F" w:rsidR="00EC17D8" w:rsidRPr="00C02955" w:rsidRDefault="00EC17D8" w:rsidP="00EC17D8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6D0595" w14:textId="77777777" w:rsidR="00EC17D8" w:rsidRPr="00C02955" w:rsidRDefault="00EC17D8" w:rsidP="00EC1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02955">
              <w:rPr>
                <w:i/>
                <w:iCs/>
                <w:lang w:val="kk-KZ"/>
              </w:rPr>
              <w:t xml:space="preserve">Вестник ЕНУ </w:t>
            </w:r>
          </w:p>
          <w:p w14:paraId="167C2004" w14:textId="201FEB3D" w:rsidR="00EC17D8" w:rsidRPr="00C02955" w:rsidRDefault="00EC17D8" w:rsidP="00EC1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  <w:r w:rsidRPr="00C02955">
              <w:rPr>
                <w:i/>
                <w:iCs/>
                <w:lang w:val="kk-KZ"/>
              </w:rPr>
              <w:t>им.</w:t>
            </w:r>
            <w:r w:rsidRPr="00C02955">
              <w:rPr>
                <w:i/>
                <w:iCs/>
              </w:rPr>
              <w:t xml:space="preserve"> </w:t>
            </w:r>
            <w:r w:rsidRPr="00C02955">
              <w:rPr>
                <w:i/>
                <w:iCs/>
                <w:lang w:val="kk-KZ"/>
              </w:rPr>
              <w:t>Л.</w:t>
            </w:r>
            <w:r w:rsidRPr="00C02955">
              <w:rPr>
                <w:i/>
                <w:iCs/>
              </w:rPr>
              <w:t>Н</w:t>
            </w:r>
            <w:r w:rsidRPr="00C02955">
              <w:rPr>
                <w:i/>
                <w:iCs/>
                <w:lang w:val="kk-KZ"/>
              </w:rPr>
              <w:t xml:space="preserve">. Гумилева.  – Научный журнал, №4, ч.1., </w:t>
            </w:r>
            <w:r w:rsidRPr="00C02955">
              <w:rPr>
                <w:lang w:val="kk-KZ"/>
              </w:rPr>
              <w:t>106-111.</w:t>
            </w:r>
            <w:r w:rsidRPr="00C02955">
              <w:rPr>
                <w:b/>
                <w:bCs/>
                <w:lang w:val="kk-KZ"/>
              </w:rPr>
              <w:t xml:space="preserve"> </w:t>
            </w:r>
            <w:r w:rsidRPr="00C02955">
              <w:rPr>
                <w:lang w:val="kk-KZ"/>
              </w:rPr>
              <w:t>(2015.)</w:t>
            </w:r>
          </w:p>
          <w:p w14:paraId="5334D496" w14:textId="5A37E8D5" w:rsidR="00EC17D8" w:rsidRPr="00C02955" w:rsidRDefault="00EC17D8" w:rsidP="00291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kk-KZ"/>
              </w:rPr>
            </w:pPr>
            <w:hyperlink r:id="rId12" w:history="1">
              <w:r w:rsidRPr="00C02955">
                <w:rPr>
                  <w:rStyle w:val="af"/>
                  <w:lang w:val="kk-KZ"/>
                </w:rPr>
                <w:t>https://www.enu.kz/downloads/iyun/4-2015-1-chast.pdf</w:t>
              </w:r>
            </w:hyperlink>
            <w:r w:rsidRPr="00C02955">
              <w:rPr>
                <w:rStyle w:val="af"/>
                <w:lang w:val="kk-KZ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D34787E" w14:textId="77777777" w:rsidR="00EC17D8" w:rsidRPr="00C02955" w:rsidRDefault="00EC17D8" w:rsidP="00EC17D8">
            <w:pPr>
              <w:jc w:val="center"/>
            </w:pPr>
            <w:r w:rsidRPr="00C02955">
              <w:rPr>
                <w:lang w:val="en-US"/>
              </w:rPr>
              <w:t>6</w:t>
            </w:r>
            <w:r w:rsidRPr="00C02955">
              <w:t xml:space="preserve"> стр.</w:t>
            </w:r>
          </w:p>
          <w:p w14:paraId="2CCC5F3A" w14:textId="44178065" w:rsidR="00EC17D8" w:rsidRPr="00C02955" w:rsidRDefault="00EC17D8" w:rsidP="00EC17D8">
            <w:pPr>
              <w:jc w:val="center"/>
              <w:rPr>
                <w:lang w:val="en-US"/>
              </w:rPr>
            </w:pPr>
            <w:r w:rsidRPr="00C02955">
              <w:t>0,38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376DFAA7" w14:textId="602A7DE2" w:rsidR="00EC17D8" w:rsidRPr="00C02955" w:rsidRDefault="00EC17D8" w:rsidP="00EC17D8">
            <w:pPr>
              <w:rPr>
                <w:lang w:val="kk-KZ"/>
              </w:rPr>
            </w:pPr>
            <w:r w:rsidRPr="00C02955">
              <w:rPr>
                <w:b w:val="0"/>
                <w:bCs w:val="0"/>
                <w:lang w:val="kk-KZ"/>
              </w:rPr>
              <w:t xml:space="preserve">Айнагулова А. С., Уалиханова А. М, </w:t>
            </w:r>
          </w:p>
        </w:tc>
      </w:tr>
      <w:tr w:rsidR="00961AE3" w:rsidRPr="00961AE3" w14:paraId="7202C97B" w14:textId="77777777" w:rsidTr="007A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23B6AB4F" w14:textId="78DD29B0" w:rsidR="00F62E37" w:rsidRPr="00C02955" w:rsidRDefault="00AB2CD7" w:rsidP="00F62E37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4B828F31" w14:textId="77777777" w:rsidR="00F62E37" w:rsidRPr="00C02955" w:rsidRDefault="00F62E37" w:rsidP="00F62E37">
            <w:pPr>
              <w:rPr>
                <w:lang w:val="en-US"/>
              </w:rPr>
            </w:pPr>
            <w:r w:rsidRPr="00C02955">
              <w:rPr>
                <w:lang w:val="en-US"/>
              </w:rPr>
              <w:t>The Effect of the Amount of Data Array on the Results of Forecasting Network Equipment Failures</w:t>
            </w:r>
          </w:p>
          <w:p w14:paraId="31D6BCE2" w14:textId="0B52E61F" w:rsidR="00F62E37" w:rsidRPr="00C02955" w:rsidRDefault="00F62E37" w:rsidP="00F62E37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EC25A28" w14:textId="0C3F496E" w:rsidR="00F62E37" w:rsidRPr="00C02955" w:rsidRDefault="00F62E37" w:rsidP="00F62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02955">
              <w:rPr>
                <w:i/>
                <w:iCs/>
                <w:lang w:val="en-US"/>
              </w:rPr>
              <w:t>NEWS of the National Academy of Sciences of the Republic of Kazakhstan. Series: Physico-Mathematical</w:t>
            </w:r>
            <w:r w:rsidRPr="00C02955">
              <w:rPr>
                <w:i/>
                <w:iCs/>
              </w:rPr>
              <w:t>,</w:t>
            </w:r>
            <w:r w:rsidRPr="00C02955">
              <w:rPr>
                <w:i/>
                <w:iCs/>
                <w:lang w:val="en-US"/>
              </w:rPr>
              <w:t xml:space="preserve"> </w:t>
            </w:r>
            <w:r w:rsidR="00F93CD6" w:rsidRPr="00C02955">
              <w:rPr>
                <w:i/>
                <w:iCs/>
              </w:rPr>
              <w:t>№</w:t>
            </w:r>
            <w:r w:rsidRPr="00C02955">
              <w:rPr>
                <w:i/>
                <w:iCs/>
                <w:lang w:val="en-US"/>
              </w:rPr>
              <w:t>6</w:t>
            </w:r>
            <w:r w:rsidR="001E2B5C" w:rsidRPr="00C02955">
              <w:rPr>
                <w:i/>
                <w:iCs/>
                <w:lang w:val="en-US"/>
              </w:rPr>
              <w:t>(</w:t>
            </w:r>
            <w:r w:rsidRPr="00C02955">
              <w:rPr>
                <w:i/>
                <w:iCs/>
                <w:lang w:val="en-US"/>
              </w:rPr>
              <w:t>340</w:t>
            </w:r>
            <w:r w:rsidR="001E2B5C" w:rsidRPr="00C02955">
              <w:rPr>
                <w:i/>
                <w:iCs/>
                <w:lang w:val="en-US"/>
              </w:rPr>
              <w:t>)</w:t>
            </w:r>
            <w:r w:rsidRPr="00C02955">
              <w:t>,</w:t>
            </w:r>
            <w:r w:rsidRPr="00C02955">
              <w:rPr>
                <w:lang w:val="en-US"/>
              </w:rPr>
              <w:t xml:space="preserve"> 28–36. (2021).</w:t>
            </w:r>
          </w:p>
          <w:p w14:paraId="5A486276" w14:textId="77777777" w:rsidR="00F62E37" w:rsidRDefault="00F62E37" w:rsidP="00F62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lang w:val="en-US"/>
              </w:rPr>
            </w:pPr>
            <w:hyperlink r:id="rId13" w:history="1">
              <w:r w:rsidRPr="00C02955">
                <w:rPr>
                  <w:rStyle w:val="af"/>
                  <w:lang w:val="kk-KZ"/>
                </w:rPr>
                <w:t>https://doi.org/10.32014/2021.2518-1726.98</w:t>
              </w:r>
            </w:hyperlink>
          </w:p>
          <w:p w14:paraId="1618F302" w14:textId="59AA64A0" w:rsidR="00901795" w:rsidRPr="00901795" w:rsidRDefault="00901795" w:rsidP="00F62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098F731" w14:textId="77777777" w:rsidR="00F62E37" w:rsidRPr="00C02955" w:rsidRDefault="00F62E37" w:rsidP="00F62E37">
            <w:pPr>
              <w:jc w:val="center"/>
            </w:pPr>
            <w:r w:rsidRPr="00C02955">
              <w:rPr>
                <w:lang w:val="en-US"/>
              </w:rPr>
              <w:t>9</w:t>
            </w:r>
            <w:r w:rsidRPr="00C02955">
              <w:t xml:space="preserve"> стр.</w:t>
            </w:r>
          </w:p>
          <w:p w14:paraId="562F6373" w14:textId="6CFA6FD1" w:rsidR="00F62E37" w:rsidRPr="00C02955" w:rsidRDefault="00F62E37" w:rsidP="00F62E37">
            <w:pPr>
              <w:jc w:val="center"/>
            </w:pPr>
            <w:r w:rsidRPr="00C02955">
              <w:t>0,56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58D8063F" w14:textId="651F289C" w:rsidR="00F62E37" w:rsidRPr="00C02955" w:rsidRDefault="00F62E37" w:rsidP="00F62E37">
            <w:r w:rsidRPr="00C02955">
              <w:rPr>
                <w:b w:val="0"/>
                <w:bCs w:val="0"/>
                <w:lang w:val="en-US"/>
              </w:rPr>
              <w:t>Myrzatay</w:t>
            </w:r>
            <w:r w:rsidRPr="00C02955">
              <w:rPr>
                <w:b w:val="0"/>
                <w:bCs w:val="0"/>
              </w:rPr>
              <w:t xml:space="preserve"> </w:t>
            </w:r>
            <w:r w:rsidRPr="00C02955">
              <w:rPr>
                <w:b w:val="0"/>
                <w:bCs w:val="0"/>
                <w:lang w:val="en-US"/>
              </w:rPr>
              <w:t>A</w:t>
            </w:r>
            <w:r w:rsidRPr="00C02955">
              <w:rPr>
                <w:b w:val="0"/>
                <w:bCs w:val="0"/>
              </w:rPr>
              <w:t>.</w:t>
            </w:r>
            <w:r w:rsidRPr="00C02955">
              <w:rPr>
                <w:b w:val="0"/>
                <w:bCs w:val="0"/>
                <w:lang w:val="en-US"/>
              </w:rPr>
              <w:t>A</w:t>
            </w:r>
            <w:r w:rsidRPr="00C02955">
              <w:rPr>
                <w:b w:val="0"/>
                <w:bCs w:val="0"/>
              </w:rPr>
              <w:t xml:space="preserve">., </w:t>
            </w:r>
            <w:r w:rsidRPr="00C02955">
              <w:rPr>
                <w:b w:val="0"/>
                <w:bCs w:val="0"/>
                <w:lang w:val="en-US"/>
              </w:rPr>
              <w:t>Rzayeva</w:t>
            </w:r>
            <w:r w:rsidRPr="00C02955">
              <w:rPr>
                <w:b w:val="0"/>
                <w:bCs w:val="0"/>
              </w:rPr>
              <w:t xml:space="preserve"> </w:t>
            </w:r>
            <w:r w:rsidRPr="00C02955">
              <w:rPr>
                <w:b w:val="0"/>
                <w:bCs w:val="0"/>
                <w:lang w:val="en-US"/>
              </w:rPr>
              <w:t>L</w:t>
            </w:r>
            <w:r w:rsidRPr="00C02955">
              <w:rPr>
                <w:b w:val="0"/>
                <w:bCs w:val="0"/>
              </w:rPr>
              <w:t>.</w:t>
            </w:r>
            <w:r w:rsidRPr="00C02955">
              <w:rPr>
                <w:b w:val="0"/>
                <w:bCs w:val="0"/>
                <w:lang w:val="en-US"/>
              </w:rPr>
              <w:t>G</w:t>
            </w:r>
            <w:r w:rsidRPr="00C02955">
              <w:rPr>
                <w:b w:val="0"/>
                <w:bCs w:val="0"/>
              </w:rPr>
              <w:t xml:space="preserve">., </w:t>
            </w:r>
            <w:r w:rsidRPr="00C02955">
              <w:rPr>
                <w:b w:val="0"/>
                <w:bCs w:val="0"/>
                <w:lang w:val="en-US"/>
              </w:rPr>
              <w:t>Uskenbayeva</w:t>
            </w:r>
            <w:r w:rsidRPr="00C02955">
              <w:rPr>
                <w:b w:val="0"/>
                <w:bCs w:val="0"/>
              </w:rPr>
              <w:t xml:space="preserve"> </w:t>
            </w:r>
            <w:r w:rsidRPr="00C02955">
              <w:rPr>
                <w:b w:val="0"/>
                <w:bCs w:val="0"/>
                <w:lang w:val="en-US"/>
              </w:rPr>
              <w:t>G</w:t>
            </w:r>
            <w:r w:rsidRPr="00C02955">
              <w:rPr>
                <w:b w:val="0"/>
                <w:bCs w:val="0"/>
              </w:rPr>
              <w:t>.</w:t>
            </w:r>
            <w:r w:rsidRPr="00C02955">
              <w:rPr>
                <w:b w:val="0"/>
                <w:bCs w:val="0"/>
                <w:lang w:val="en-US"/>
              </w:rPr>
              <w:t>A</w:t>
            </w:r>
            <w:r w:rsidRPr="00C02955">
              <w:rPr>
                <w:b w:val="0"/>
                <w:bCs w:val="0"/>
              </w:rPr>
              <w:t xml:space="preserve">., </w:t>
            </w:r>
            <w:r w:rsidRPr="00C02955">
              <w:rPr>
                <w:b w:val="0"/>
                <w:bCs w:val="0"/>
                <w:lang w:val="en-US"/>
              </w:rPr>
              <w:t>Shukirova</w:t>
            </w:r>
            <w:r w:rsidRPr="00C02955">
              <w:rPr>
                <w:b w:val="0"/>
                <w:bCs w:val="0"/>
              </w:rPr>
              <w:t xml:space="preserve"> </w:t>
            </w:r>
            <w:r w:rsidRPr="00C02955">
              <w:rPr>
                <w:b w:val="0"/>
                <w:bCs w:val="0"/>
                <w:lang w:val="en-US"/>
              </w:rPr>
              <w:t>A</w:t>
            </w:r>
            <w:r w:rsidRPr="00C02955">
              <w:rPr>
                <w:b w:val="0"/>
                <w:bCs w:val="0"/>
              </w:rPr>
              <w:t>.</w:t>
            </w:r>
            <w:r w:rsidRPr="00C02955">
              <w:rPr>
                <w:b w:val="0"/>
                <w:bCs w:val="0"/>
                <w:lang w:val="en-US"/>
              </w:rPr>
              <w:t>K</w:t>
            </w:r>
            <w:r w:rsidRPr="00C02955">
              <w:rPr>
                <w:b w:val="0"/>
                <w:bCs w:val="0"/>
              </w:rPr>
              <w:t>.</w:t>
            </w:r>
          </w:p>
          <w:p w14:paraId="730716CE" w14:textId="2AAA8D96" w:rsidR="00F62E37" w:rsidRPr="00C832B5" w:rsidRDefault="00F62E37" w:rsidP="00F62E37"/>
        </w:tc>
      </w:tr>
      <w:tr w:rsidR="00961AE3" w:rsidRPr="00961AE3" w14:paraId="0F954F53" w14:textId="77777777" w:rsidTr="007A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0E7C430A" w14:textId="63C0647E" w:rsidR="004B5EB3" w:rsidRPr="00C02955" w:rsidRDefault="00024AD1" w:rsidP="004B5EB3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34E06874" w14:textId="77777777" w:rsidR="004B5EB3" w:rsidRPr="00C02955" w:rsidRDefault="004B5EB3" w:rsidP="004B5EB3">
            <w:r w:rsidRPr="00C02955">
              <w:t>Использование методов интеллектуального анализа данных для прогнозирования поломок устройств сети передачи данных</w:t>
            </w:r>
          </w:p>
          <w:p w14:paraId="502486D0" w14:textId="3825C12F" w:rsidR="004B5EB3" w:rsidRPr="00C02955" w:rsidRDefault="004B5EB3" w:rsidP="004B5EB3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AEC65BA" w14:textId="30ADD240" w:rsidR="004B5EB3" w:rsidRPr="00C02955" w:rsidRDefault="004B5EB3" w:rsidP="004B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955">
              <w:rPr>
                <w:i/>
                <w:iCs/>
              </w:rPr>
              <w:t>Республиканский научно</w:t>
            </w:r>
            <w:r w:rsidRPr="00C02955">
              <w:t>-</w:t>
            </w:r>
            <w:r w:rsidRPr="00C02955">
              <w:rPr>
                <w:i/>
                <w:iCs/>
              </w:rPr>
              <w:t xml:space="preserve">технический журнал «Университет еңбектері - Труды университета». </w:t>
            </w:r>
            <w:r w:rsidR="00E5496A" w:rsidRPr="00C02955">
              <w:rPr>
                <w:i/>
                <w:iCs/>
              </w:rPr>
              <w:t>-</w:t>
            </w:r>
            <w:r w:rsidRPr="00C02955">
              <w:rPr>
                <w:i/>
                <w:iCs/>
              </w:rPr>
              <w:t xml:space="preserve">КарТУ, №3(88), </w:t>
            </w:r>
            <w:r w:rsidRPr="00C02955">
              <w:t>304–313. (2022)</w:t>
            </w:r>
            <w:r w:rsidRPr="00C02955">
              <w:rPr>
                <w:i/>
                <w:iCs/>
              </w:rPr>
              <w:t>.</w:t>
            </w:r>
          </w:p>
          <w:p w14:paraId="0912A98C" w14:textId="77777777" w:rsidR="00CD2A11" w:rsidRDefault="00CD2A11" w:rsidP="00CD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"/>
                <w:lang w:val="en-US"/>
              </w:rPr>
            </w:pPr>
            <w:hyperlink r:id="rId14" w:history="1">
              <w:r w:rsidRPr="00C02955">
                <w:rPr>
                  <w:rStyle w:val="af"/>
                  <w:lang w:val="kk-KZ"/>
                </w:rPr>
                <w:t>https://doi.org/10.52209/1609-1825_2022_3_304</w:t>
              </w:r>
            </w:hyperlink>
          </w:p>
          <w:p w14:paraId="2454AB89" w14:textId="646BDF3E" w:rsidR="00A83986" w:rsidRPr="00A83986" w:rsidRDefault="00A83986" w:rsidP="00CD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94CC1A3" w14:textId="77777777" w:rsidR="004B5EB3" w:rsidRPr="00C02955" w:rsidRDefault="004B5EB3" w:rsidP="004B5EB3">
            <w:pPr>
              <w:jc w:val="center"/>
            </w:pPr>
            <w:r w:rsidRPr="00C02955">
              <w:t>10</w:t>
            </w:r>
            <w:r w:rsidRPr="00C02955">
              <w:rPr>
                <w:lang w:val="en-US"/>
              </w:rPr>
              <w:t xml:space="preserve"> </w:t>
            </w:r>
            <w:r w:rsidRPr="00C02955">
              <w:t>стр.</w:t>
            </w:r>
          </w:p>
          <w:p w14:paraId="5F4575AB" w14:textId="575DF5F2" w:rsidR="004B5EB3" w:rsidRPr="00C02955" w:rsidRDefault="004B5EB3" w:rsidP="004B5EB3">
            <w:pPr>
              <w:jc w:val="center"/>
            </w:pPr>
            <w:r w:rsidRPr="00C02955">
              <w:t>0,62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9" w:type="dxa"/>
          </w:tcPr>
          <w:p w14:paraId="06C0053B" w14:textId="5A20278F" w:rsidR="004B5EB3" w:rsidRPr="00A94912" w:rsidRDefault="004B5EB3" w:rsidP="004B5EB3">
            <w:r w:rsidRPr="00C02955">
              <w:rPr>
                <w:b w:val="0"/>
                <w:bCs w:val="0"/>
              </w:rPr>
              <w:t>Мырзатай А.А., Рзаева Л. Г., Ускенбаева Г. А., Шукирова А. К.</w:t>
            </w:r>
          </w:p>
        </w:tc>
      </w:tr>
      <w:tr w:rsidR="000B4217" w:rsidRPr="00A94912" w14:paraId="54C94417" w14:textId="77777777" w:rsidTr="007A63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0" w:type="dxa"/>
            <w:shd w:val="clear" w:color="auto" w:fill="auto"/>
          </w:tcPr>
          <w:p w14:paraId="5748902C" w14:textId="0FB24119" w:rsidR="000B4217" w:rsidRPr="00C02955" w:rsidRDefault="000B4217" w:rsidP="000B4217">
            <w:pPr>
              <w:jc w:val="center"/>
              <w:rPr>
                <w:b w:val="0"/>
                <w:bCs w:val="0"/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1" w:type="dxa"/>
          </w:tcPr>
          <w:p w14:paraId="44781314" w14:textId="77777777" w:rsidR="000B4217" w:rsidRPr="000B4217" w:rsidRDefault="000B4217" w:rsidP="000B4217">
            <w:pPr>
              <w:rPr>
                <w:b w:val="0"/>
                <w:bCs w:val="0"/>
                <w:lang w:val="en-US"/>
              </w:rPr>
            </w:pPr>
            <w:r w:rsidRPr="000B4217">
              <w:rPr>
                <w:b w:val="0"/>
                <w:bCs w:val="0"/>
                <w:lang w:val="en-US"/>
              </w:rPr>
              <w:t>The Implementation and the Use of the Lan Monitoring Systems for Systematization of the Input Data of the Incident Forecasting Systems</w:t>
            </w:r>
          </w:p>
          <w:p w14:paraId="15CFBE9B" w14:textId="77777777" w:rsidR="000B4217" w:rsidRPr="000B4217" w:rsidRDefault="000B4217" w:rsidP="000B4217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118" w:type="dxa"/>
          </w:tcPr>
          <w:p w14:paraId="4D80CC8B" w14:textId="77777777" w:rsidR="000B4217" w:rsidRPr="000B4217" w:rsidRDefault="000B4217" w:rsidP="000B4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B4217">
              <w:rPr>
                <w:b w:val="0"/>
                <w:bCs w:val="0"/>
                <w:i/>
                <w:iCs/>
                <w:lang w:val="en-US"/>
              </w:rPr>
              <w:t>NEWS of the National Academy of Sciences of the Republic of Kazakhstan. Series: Physico-Mathematical, 2(342),</w:t>
            </w:r>
            <w:r w:rsidRPr="000B4217">
              <w:rPr>
                <w:b w:val="0"/>
                <w:bCs w:val="0"/>
                <w:lang w:val="en-US"/>
              </w:rPr>
              <w:t xml:space="preserve">  54–63. (2022)</w:t>
            </w:r>
            <w:r w:rsidRPr="000B4217">
              <w:rPr>
                <w:b w:val="0"/>
                <w:bCs w:val="0"/>
              </w:rPr>
              <w:t>.</w:t>
            </w:r>
          </w:p>
          <w:p w14:paraId="5D6E44E7" w14:textId="77777777" w:rsidR="000B4217" w:rsidRDefault="000B4217" w:rsidP="000B4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lang w:val="en-US"/>
              </w:rPr>
            </w:pPr>
            <w:hyperlink r:id="rId15" w:history="1">
              <w:r w:rsidRPr="000B4217">
                <w:rPr>
                  <w:rStyle w:val="af"/>
                  <w:b w:val="0"/>
                  <w:bCs w:val="0"/>
                  <w:lang w:val="kk-KZ"/>
                </w:rPr>
                <w:t>https://doi.org/10.32014/2022.2518-1726.129</w:t>
              </w:r>
            </w:hyperlink>
            <w:r w:rsidRPr="000B4217">
              <w:rPr>
                <w:rStyle w:val="af"/>
                <w:b w:val="0"/>
                <w:bCs w:val="0"/>
                <w:lang w:val="kk-KZ"/>
              </w:rPr>
              <w:t xml:space="preserve"> </w:t>
            </w:r>
          </w:p>
          <w:p w14:paraId="5DCFF2E2" w14:textId="6133C803" w:rsidR="00A83986" w:rsidRPr="00A83986" w:rsidRDefault="00A83986" w:rsidP="000B4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A8CFAED" w14:textId="77777777" w:rsidR="000B4217" w:rsidRPr="000B4217" w:rsidRDefault="000B4217" w:rsidP="000B4217">
            <w:pPr>
              <w:jc w:val="center"/>
              <w:rPr>
                <w:b w:val="0"/>
                <w:bCs w:val="0"/>
              </w:rPr>
            </w:pPr>
            <w:r w:rsidRPr="000B4217">
              <w:rPr>
                <w:b w:val="0"/>
                <w:bCs w:val="0"/>
              </w:rPr>
              <w:t>10</w:t>
            </w:r>
            <w:r w:rsidRPr="000B4217">
              <w:rPr>
                <w:b w:val="0"/>
                <w:bCs w:val="0"/>
                <w:lang w:val="en-US"/>
              </w:rPr>
              <w:t xml:space="preserve"> </w:t>
            </w:r>
            <w:r w:rsidRPr="000B4217">
              <w:rPr>
                <w:b w:val="0"/>
                <w:bCs w:val="0"/>
              </w:rPr>
              <w:t>стр.</w:t>
            </w:r>
          </w:p>
          <w:p w14:paraId="0DA5B93F" w14:textId="2D8315CA" w:rsidR="000B4217" w:rsidRPr="000B4217" w:rsidRDefault="000B4217" w:rsidP="000B4217">
            <w:pPr>
              <w:jc w:val="center"/>
              <w:rPr>
                <w:b w:val="0"/>
                <w:bCs w:val="0"/>
              </w:rPr>
            </w:pPr>
            <w:r w:rsidRPr="000B4217">
              <w:rPr>
                <w:b w:val="0"/>
                <w:bCs w:val="0"/>
              </w:rPr>
              <w:t>0,62 п.л.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99" w:type="dxa"/>
          </w:tcPr>
          <w:p w14:paraId="18E7A8FF" w14:textId="77777777" w:rsidR="000B4217" w:rsidRPr="00C02955" w:rsidRDefault="000B4217" w:rsidP="000B4217">
            <w:pPr>
              <w:rPr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 xml:space="preserve">Myrzatay A.A., Rzayeva L.G., </w:t>
            </w:r>
          </w:p>
          <w:p w14:paraId="7AF75485" w14:textId="77777777" w:rsidR="000B4217" w:rsidRPr="00C02955" w:rsidRDefault="000B4217" w:rsidP="000B4217">
            <w:pPr>
              <w:rPr>
                <w:lang w:val="en-US"/>
              </w:rPr>
            </w:pPr>
            <w:r w:rsidRPr="00C02955">
              <w:rPr>
                <w:b w:val="0"/>
                <w:bCs w:val="0"/>
                <w:lang w:val="en-US"/>
              </w:rPr>
              <w:t xml:space="preserve">Zhakenov M.A. </w:t>
            </w:r>
          </w:p>
          <w:p w14:paraId="29C06401" w14:textId="77777777" w:rsidR="000B4217" w:rsidRPr="00161150" w:rsidRDefault="000B4217" w:rsidP="000B4217">
            <w:pPr>
              <w:rPr>
                <w:lang w:val="en-US"/>
              </w:rPr>
            </w:pPr>
          </w:p>
        </w:tc>
      </w:tr>
    </w:tbl>
    <w:p w14:paraId="3DD82F24" w14:textId="77777777" w:rsidR="004E6BF5" w:rsidRDefault="004E6BF5" w:rsidP="004E6BF5">
      <w:pPr>
        <w:rPr>
          <w:b/>
          <w:lang w:val="en-US"/>
        </w:rPr>
      </w:pPr>
    </w:p>
    <w:p w14:paraId="3B6779DF" w14:textId="77777777" w:rsidR="00C832B5" w:rsidRPr="00C832B5" w:rsidRDefault="00C832B5" w:rsidP="004E6BF5">
      <w:pPr>
        <w:rPr>
          <w:b/>
          <w:lang w:val="en-US"/>
        </w:rPr>
      </w:pPr>
    </w:p>
    <w:p w14:paraId="299544BB" w14:textId="77777777" w:rsidR="004E6BF5" w:rsidRPr="004E6BF5" w:rsidRDefault="004E6BF5" w:rsidP="004E6BF5">
      <w:pPr>
        <w:rPr>
          <w:b/>
        </w:rPr>
      </w:pPr>
      <w:r w:rsidRPr="004E6BF5">
        <w:rPr>
          <w:b/>
          <w:lang w:val="kk-KZ"/>
        </w:rPr>
        <w:t xml:space="preserve">Работы, опубликованные в международных научных конференциях </w:t>
      </w:r>
      <w:r w:rsidRPr="004E6BF5">
        <w:rPr>
          <w:b/>
          <w:lang w:val="en-US"/>
        </w:rPr>
        <w:t>IEEE</w:t>
      </w:r>
      <w:r w:rsidRPr="004E6BF5">
        <w:rPr>
          <w:b/>
        </w:rPr>
        <w:t>/</w:t>
      </w:r>
      <w:r w:rsidRPr="004E6BF5">
        <w:rPr>
          <w:b/>
          <w:lang w:val="en-US"/>
        </w:rPr>
        <w:t>Scopus</w:t>
      </w:r>
      <w:r w:rsidRPr="004E6BF5">
        <w:rPr>
          <w:b/>
        </w:rPr>
        <w:t>/другие</w:t>
      </w:r>
    </w:p>
    <w:p w14:paraId="5E7A8CCE" w14:textId="77777777" w:rsidR="004E6BF5" w:rsidRPr="004E6BF5" w:rsidRDefault="004E6BF5" w:rsidP="004E6BF5">
      <w:pPr>
        <w:rPr>
          <w:b/>
        </w:rPr>
      </w:pPr>
    </w:p>
    <w:tbl>
      <w:tblPr>
        <w:tblStyle w:val="-351"/>
        <w:tblW w:w="9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98"/>
        <w:gridCol w:w="3561"/>
        <w:gridCol w:w="983"/>
        <w:gridCol w:w="2233"/>
      </w:tblGrid>
      <w:tr w:rsidR="004E6BF5" w:rsidRPr="004E6BF5" w14:paraId="55308837" w14:textId="77777777" w:rsidTr="00420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" w:type="dxa"/>
            <w:tcBorders>
              <w:bottom w:val="none" w:sz="0" w:space="0" w:color="auto"/>
            </w:tcBorders>
            <w:shd w:val="clear" w:color="auto" w:fill="auto"/>
          </w:tcPr>
          <w:p w14:paraId="1E7890A2" w14:textId="77777777" w:rsidR="004E6BF5" w:rsidRPr="004E6BF5" w:rsidRDefault="004E6BF5" w:rsidP="004207D1">
            <w:pPr>
              <w:ind w:firstLine="30"/>
              <w:jc w:val="center"/>
              <w:rPr>
                <w:bCs w:val="0"/>
                <w:lang w:val="en-US"/>
              </w:rPr>
            </w:pPr>
            <w:r w:rsidRPr="004E6BF5">
              <w:rPr>
                <w:color w:val="auto"/>
                <w:lang w:val="kk-KZ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8" w:type="dxa"/>
            <w:shd w:val="clear" w:color="auto" w:fill="auto"/>
          </w:tcPr>
          <w:p w14:paraId="12514982" w14:textId="77777777" w:rsidR="004E6BF5" w:rsidRPr="004E6BF5" w:rsidRDefault="004E6BF5" w:rsidP="004207D1">
            <w:pPr>
              <w:rPr>
                <w:b w:val="0"/>
                <w:lang w:val="en-US"/>
              </w:rPr>
            </w:pPr>
            <w:r w:rsidRPr="004E6BF5">
              <w:rPr>
                <w:color w:val="auto"/>
                <w:lang w:val="kk-KZ"/>
              </w:rPr>
              <w:t>Название  работы</w:t>
            </w:r>
          </w:p>
        </w:tc>
        <w:tc>
          <w:tcPr>
            <w:tcW w:w="3561" w:type="dxa"/>
            <w:shd w:val="clear" w:color="auto" w:fill="auto"/>
          </w:tcPr>
          <w:p w14:paraId="537DAB9C" w14:textId="77777777" w:rsidR="004E6BF5" w:rsidRPr="004E6BF5" w:rsidRDefault="004E6BF5" w:rsidP="004207D1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lang w:val="en-US"/>
              </w:rPr>
            </w:pPr>
            <w:r w:rsidRPr="004E6BF5">
              <w:rPr>
                <w:color w:val="auto"/>
                <w:lang w:val="kk-KZ"/>
              </w:rPr>
              <w:t xml:space="preserve">Наименование журнала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dxa"/>
            <w:shd w:val="clear" w:color="auto" w:fill="auto"/>
          </w:tcPr>
          <w:p w14:paraId="172D6008" w14:textId="77777777" w:rsidR="004E6BF5" w:rsidRPr="004E6BF5" w:rsidRDefault="004E6BF5" w:rsidP="004207D1">
            <w:pPr>
              <w:jc w:val="center"/>
              <w:rPr>
                <w:b w:val="0"/>
              </w:rPr>
            </w:pPr>
            <w:r w:rsidRPr="004E6BF5">
              <w:rPr>
                <w:color w:val="auto"/>
                <w:lang w:val="kk-KZ"/>
              </w:rPr>
              <w:t>Объем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33" w:type="dxa"/>
            <w:tcBorders>
              <w:bottom w:val="none" w:sz="0" w:space="0" w:color="auto"/>
            </w:tcBorders>
            <w:shd w:val="clear" w:color="auto" w:fill="auto"/>
          </w:tcPr>
          <w:p w14:paraId="42C9DD03" w14:textId="77777777" w:rsidR="004E6BF5" w:rsidRPr="004E6BF5" w:rsidRDefault="004E6BF5" w:rsidP="004207D1">
            <w:pPr>
              <w:rPr>
                <w:bCs w:val="0"/>
                <w:lang w:val="en-US"/>
              </w:rPr>
            </w:pPr>
            <w:r w:rsidRPr="004E6BF5">
              <w:rPr>
                <w:color w:val="auto"/>
                <w:lang w:val="kk-KZ"/>
              </w:rPr>
              <w:t>Соавтор</w:t>
            </w:r>
          </w:p>
        </w:tc>
      </w:tr>
      <w:tr w:rsidR="004E6BF5" w:rsidRPr="00A94912" w14:paraId="4AC5E04C" w14:textId="77777777" w:rsidTr="00420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41E694CD" w14:textId="59F09887" w:rsidR="004E6BF5" w:rsidRPr="004E6BF5" w:rsidRDefault="004E6BF5" w:rsidP="004207D1">
            <w:pPr>
              <w:ind w:firstLine="3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8" w:type="dxa"/>
          </w:tcPr>
          <w:p w14:paraId="45E748C0" w14:textId="77777777" w:rsidR="004E6BF5" w:rsidRPr="004E6BF5" w:rsidRDefault="004E6BF5" w:rsidP="004207D1">
            <w:pPr>
              <w:rPr>
                <w:lang w:val="en-US"/>
              </w:rPr>
            </w:pPr>
            <w:r w:rsidRPr="004E6BF5">
              <w:rPr>
                <w:lang w:val="en-US"/>
              </w:rPr>
              <w:t>Study and Simulation of Control System of the Process of Roasting in Fluidized Bed Furnaces of Polymetallic Sulfide Ores under Uncertainty</w:t>
            </w:r>
          </w:p>
          <w:p w14:paraId="54DEC424" w14:textId="77777777" w:rsidR="004E6BF5" w:rsidRPr="004E6BF5" w:rsidRDefault="004E6BF5" w:rsidP="004207D1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0117837B" w14:textId="77777777" w:rsidR="004E6BF5" w:rsidRPr="004E6BF5" w:rsidRDefault="004E6BF5" w:rsidP="00420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6BF5">
              <w:rPr>
                <w:rFonts w:eastAsiaTheme="minorHAnsi"/>
                <w:i/>
                <w:iCs/>
                <w:shd w:val="clear" w:color="auto" w:fill="FFFFFF"/>
                <w:lang w:val="en-US" w:eastAsia="en-US"/>
              </w:rPr>
              <w:t xml:space="preserve">Proceedings of the </w:t>
            </w:r>
            <w:r w:rsidRPr="004E6BF5">
              <w:rPr>
                <w:i/>
                <w:iCs/>
                <w:lang w:val="en-US"/>
              </w:rPr>
              <w:t>2021 IEEE Smart Information Systems and Technologies (SIST) 28-30 April</w:t>
            </w:r>
            <w:r w:rsidRPr="004E6BF5">
              <w:rPr>
                <w:lang w:val="en-US"/>
              </w:rPr>
              <w:t xml:space="preserve"> </w:t>
            </w:r>
            <w:r w:rsidRPr="004E6BF5">
              <w:rPr>
                <w:i/>
                <w:iCs/>
                <w:lang w:val="en-US"/>
              </w:rPr>
              <w:t>2021,</w:t>
            </w:r>
            <w:r w:rsidRPr="004E6BF5">
              <w:rPr>
                <w:lang w:val="en-US"/>
              </w:rPr>
              <w:t xml:space="preserve"> Nur-Sultan, Kazakhstan - pp.1-6. IEEE. (</w:t>
            </w:r>
            <w:r w:rsidRPr="004E6BF5">
              <w:rPr>
                <w:b/>
                <w:bCs/>
                <w:lang w:val="en-US"/>
              </w:rPr>
              <w:t>Scopus, SJR 0,277, Percentile 85.812 (Q1</w:t>
            </w:r>
            <w:r w:rsidRPr="004E6BF5">
              <w:rPr>
                <w:lang w:val="en-US"/>
              </w:rPr>
              <w:t xml:space="preserve">)). </w:t>
            </w:r>
          </w:p>
          <w:p w14:paraId="7E1BB675" w14:textId="77777777" w:rsidR="004E6BF5" w:rsidRPr="004E6BF5" w:rsidRDefault="004E6BF5" w:rsidP="00420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6BF5">
              <w:rPr>
                <w:b/>
                <w:bCs/>
                <w:lang w:val="en-US"/>
              </w:rPr>
              <w:t>IEEE. (Scopus).</w:t>
            </w:r>
            <w:r w:rsidRPr="004E6BF5">
              <w:rPr>
                <w:lang w:val="en-US"/>
              </w:rPr>
              <w:t xml:space="preserve">  </w:t>
            </w:r>
          </w:p>
          <w:p w14:paraId="104A7F59" w14:textId="77777777" w:rsidR="004E6BF5" w:rsidRDefault="004E6BF5" w:rsidP="004207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6" w:history="1">
              <w:r w:rsidRPr="004E6BF5">
                <w:rPr>
                  <w:rStyle w:val="af"/>
                  <w:lang w:val="kk-KZ"/>
                </w:rPr>
                <w:t>https://doi.org/10.1109/SIST50301.2021.9465976</w:t>
              </w:r>
            </w:hyperlink>
            <w:r w:rsidRPr="004E6BF5">
              <w:rPr>
                <w:u w:val="single"/>
                <w:lang w:val="en-US"/>
              </w:rPr>
              <w:t xml:space="preserve"> </w:t>
            </w:r>
            <w:r w:rsidRPr="004E6BF5">
              <w:rPr>
                <w:rStyle w:val="af"/>
                <w:rFonts w:eastAsiaTheme="minorHAnsi"/>
                <w:color w:val="auto"/>
                <w:lang w:val="en-US" w:eastAsia="en-US"/>
              </w:rPr>
              <w:t xml:space="preserve"> </w:t>
            </w:r>
            <w:r w:rsidRPr="004E6BF5">
              <w:rPr>
                <w:lang w:val="en-US"/>
              </w:rPr>
              <w:t xml:space="preserve"> </w:t>
            </w:r>
          </w:p>
          <w:p w14:paraId="0833B03A" w14:textId="77777777" w:rsidR="00A83986" w:rsidRPr="004E6BF5" w:rsidRDefault="00A83986" w:rsidP="004207D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dxa"/>
          </w:tcPr>
          <w:p w14:paraId="41FC5A8A" w14:textId="77777777" w:rsidR="004E6BF5" w:rsidRPr="004E6BF5" w:rsidRDefault="004E6BF5" w:rsidP="004207D1">
            <w:pPr>
              <w:jc w:val="center"/>
              <w:rPr>
                <w:rFonts w:eastAsiaTheme="minorHAnsi"/>
                <w:bCs/>
                <w:shd w:val="clear" w:color="auto" w:fill="FFFFFF"/>
                <w:lang w:val="kk-KZ" w:eastAsia="en-US"/>
              </w:rPr>
            </w:pPr>
            <w:r w:rsidRPr="004E6BF5">
              <w:rPr>
                <w:rFonts w:eastAsiaTheme="minorHAnsi"/>
                <w:bCs/>
                <w:shd w:val="clear" w:color="auto" w:fill="FFFFFF"/>
                <w:lang w:eastAsia="en-US"/>
              </w:rPr>
              <w:t>6</w:t>
            </w:r>
            <w:r w:rsidRPr="004E6BF5">
              <w:rPr>
                <w:rFonts w:eastAsiaTheme="minorHAnsi"/>
                <w:bCs/>
                <w:shd w:val="clear" w:color="auto" w:fill="FFFFFF"/>
                <w:lang w:val="kk-KZ" w:eastAsia="en-US"/>
              </w:rPr>
              <w:t xml:space="preserve"> стр.</w:t>
            </w:r>
          </w:p>
          <w:p w14:paraId="092A4630" w14:textId="77777777" w:rsidR="004E6BF5" w:rsidRPr="004E6BF5" w:rsidRDefault="004E6BF5" w:rsidP="004207D1">
            <w:pPr>
              <w:jc w:val="center"/>
            </w:pPr>
            <w:r w:rsidRPr="004E6BF5">
              <w:rPr>
                <w:rFonts w:eastAsiaTheme="minorHAnsi"/>
                <w:bCs/>
                <w:shd w:val="clear" w:color="auto" w:fill="FFFFFF"/>
                <w:lang w:val="kk-KZ" w:eastAsia="en-US"/>
              </w:rPr>
              <w:t xml:space="preserve">0,75 </w:t>
            </w:r>
            <w:r w:rsidRPr="004E6BF5">
              <w:rPr>
                <w:rFonts w:eastAsiaTheme="minorHAnsi"/>
                <w:bCs/>
                <w:shd w:val="clear" w:color="auto" w:fill="FFFFFF"/>
                <w:lang w:eastAsia="en-US"/>
              </w:rPr>
              <w:t>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</w:tcPr>
          <w:p w14:paraId="0965528F" w14:textId="77777777" w:rsidR="004E6BF5" w:rsidRPr="004E6BF5" w:rsidRDefault="004E6BF5" w:rsidP="004207D1">
            <w:pPr>
              <w:ind w:right="-130"/>
              <w:rPr>
                <w:b w:val="0"/>
                <w:bCs w:val="0"/>
                <w:lang w:val="en-US"/>
              </w:rPr>
            </w:pPr>
            <w:r w:rsidRPr="004E6BF5">
              <w:rPr>
                <w:b w:val="0"/>
                <w:bCs w:val="0"/>
                <w:lang w:val="en-US"/>
              </w:rPr>
              <w:t xml:space="preserve">E. Abdrakhmanova, </w:t>
            </w:r>
          </w:p>
          <w:p w14:paraId="0F1CF685" w14:textId="77777777" w:rsidR="004E6BF5" w:rsidRPr="004E6BF5" w:rsidRDefault="004E6BF5" w:rsidP="004207D1">
            <w:pPr>
              <w:rPr>
                <w:b w:val="0"/>
                <w:bCs w:val="0"/>
                <w:lang w:val="en-US"/>
              </w:rPr>
            </w:pPr>
            <w:r w:rsidRPr="004E6BF5">
              <w:rPr>
                <w:b w:val="0"/>
                <w:bCs w:val="0"/>
                <w:lang w:val="en-US"/>
              </w:rPr>
              <w:t xml:space="preserve">Z. Bekish, </w:t>
            </w:r>
          </w:p>
          <w:p w14:paraId="6529F321" w14:textId="77777777" w:rsidR="004E6BF5" w:rsidRPr="004E6BF5" w:rsidRDefault="004E6BF5" w:rsidP="004207D1">
            <w:pPr>
              <w:rPr>
                <w:b w:val="0"/>
                <w:bCs w:val="0"/>
                <w:lang w:val="en-US"/>
              </w:rPr>
            </w:pPr>
            <w:r w:rsidRPr="004E6BF5">
              <w:rPr>
                <w:b w:val="0"/>
                <w:bCs w:val="0"/>
                <w:lang w:val="en-US"/>
              </w:rPr>
              <w:t xml:space="preserve">T. Zadenova, </w:t>
            </w:r>
          </w:p>
          <w:p w14:paraId="15611647" w14:textId="77777777" w:rsidR="004E6BF5" w:rsidRPr="004E6BF5" w:rsidRDefault="004E6BF5" w:rsidP="004207D1">
            <w:pPr>
              <w:rPr>
                <w:b w:val="0"/>
                <w:bCs w:val="0"/>
                <w:lang w:val="en-US"/>
              </w:rPr>
            </w:pPr>
            <w:r w:rsidRPr="004E6BF5">
              <w:rPr>
                <w:b w:val="0"/>
                <w:bCs w:val="0"/>
                <w:lang w:val="en-US"/>
              </w:rPr>
              <w:t>L. Rzayeva,</w:t>
            </w:r>
          </w:p>
          <w:p w14:paraId="48A05ABD" w14:textId="77777777" w:rsidR="004E6BF5" w:rsidRPr="004E6BF5" w:rsidRDefault="004E6BF5" w:rsidP="004207D1">
            <w:pPr>
              <w:rPr>
                <w:b w:val="0"/>
                <w:bCs w:val="0"/>
                <w:lang w:val="en-US"/>
              </w:rPr>
            </w:pPr>
            <w:r w:rsidRPr="004E6BF5">
              <w:rPr>
                <w:b w:val="0"/>
                <w:bCs w:val="0"/>
                <w:lang w:val="en-US"/>
              </w:rPr>
              <w:t>K. Kulniyazova</w:t>
            </w:r>
          </w:p>
        </w:tc>
      </w:tr>
      <w:tr w:rsidR="004E6BF5" w:rsidRPr="00F17CAE" w14:paraId="46FFDAF1" w14:textId="77777777" w:rsidTr="004207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243AA312" w14:textId="2BAAED1A" w:rsidR="004E6BF5" w:rsidRPr="004E6BF5" w:rsidRDefault="004E6BF5" w:rsidP="004207D1">
            <w:pPr>
              <w:ind w:firstLine="3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8" w:type="dxa"/>
          </w:tcPr>
          <w:p w14:paraId="788EACBF" w14:textId="77777777" w:rsidR="004E6BF5" w:rsidRPr="004E6BF5" w:rsidRDefault="004E6BF5" w:rsidP="004207D1">
            <w:pPr>
              <w:jc w:val="both"/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Study and Design of Mathematical Models for Chemical-</w:t>
            </w:r>
          </w:p>
          <w:p w14:paraId="148618F8" w14:textId="77777777" w:rsidR="004E6BF5" w:rsidRPr="004E6BF5" w:rsidRDefault="004E6BF5" w:rsidP="004207D1">
            <w:pPr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Technological Systems under Conditions of Uncertainty</w:t>
            </w:r>
          </w:p>
          <w:p w14:paraId="7778A60D" w14:textId="77777777" w:rsidR="004E6BF5" w:rsidRPr="004E6BF5" w:rsidRDefault="004E6BF5" w:rsidP="004207D1">
            <w:pPr>
              <w:jc w:val="both"/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Based on the System Analysis</w:t>
            </w:r>
          </w:p>
          <w:p w14:paraId="6A873742" w14:textId="77777777" w:rsidR="004E6BF5" w:rsidRPr="004E6BF5" w:rsidRDefault="004E6BF5" w:rsidP="004207D1">
            <w:pPr>
              <w:jc w:val="both"/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</w:pPr>
          </w:p>
          <w:p w14:paraId="605FC69A" w14:textId="77777777" w:rsidR="004E6BF5" w:rsidRPr="004E6BF5" w:rsidRDefault="004E6BF5" w:rsidP="004207D1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561" w:type="dxa"/>
          </w:tcPr>
          <w:p w14:paraId="5552E3CD" w14:textId="77777777" w:rsidR="004E6BF5" w:rsidRPr="004E6BF5" w:rsidRDefault="004E6BF5" w:rsidP="004207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i/>
                <w:iCs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i/>
                <w:iCs/>
                <w:shd w:val="clear" w:color="auto" w:fill="FFFFFF"/>
                <w:lang w:val="en-US" w:eastAsia="en-US"/>
              </w:rPr>
              <w:t>Proceedings of the 1</w:t>
            </w:r>
            <w:r w:rsidRPr="004E6BF5">
              <w:rPr>
                <w:rFonts w:eastAsiaTheme="minorHAnsi"/>
                <w:b w:val="0"/>
                <w:bCs w:val="0"/>
                <w:i/>
                <w:iCs/>
                <w:shd w:val="clear" w:color="auto" w:fill="FFFFFF"/>
                <w:vertAlign w:val="superscript"/>
                <w:lang w:val="en-US" w:eastAsia="en-US"/>
              </w:rPr>
              <w:t>st</w:t>
            </w:r>
            <w:r w:rsidRPr="004E6BF5">
              <w:rPr>
                <w:rFonts w:eastAsiaTheme="minorHAnsi"/>
                <w:b w:val="0"/>
                <w:bCs w:val="0"/>
                <w:i/>
                <w:iCs/>
                <w:shd w:val="clear" w:color="auto" w:fill="FFFFFF"/>
                <w:lang w:val="en-US" w:eastAsia="en-US"/>
              </w:rPr>
              <w:t xml:space="preserve"> European International Conference on Industrial Engineering and Operations Management. </w:t>
            </w:r>
          </w:p>
          <w:p w14:paraId="67FA11DA" w14:textId="77777777" w:rsidR="004E6BF5" w:rsidRPr="004E6BF5" w:rsidRDefault="004E6BF5" w:rsidP="004207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i/>
                <w:iCs/>
                <w:shd w:val="clear" w:color="auto" w:fill="FFFFFF"/>
                <w:lang w:val="en-US" w:eastAsia="en-US"/>
              </w:rPr>
              <w:t>IEOM 2017.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 xml:space="preserve"> – Bristol, UK, 2017, </w:t>
            </w:r>
            <w:r w:rsidRPr="004E6BF5">
              <w:rPr>
                <w:rFonts w:eastAsiaTheme="minorHAnsi"/>
                <w:b w:val="0"/>
                <w:bCs w:val="0"/>
                <w:lang w:val="en-US" w:eastAsia="en-US"/>
              </w:rPr>
              <w:t xml:space="preserve">pp.776-790. 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(</w:t>
            </w:r>
            <w:r w:rsidRPr="004E6BF5">
              <w:rPr>
                <w:rFonts w:eastAsiaTheme="minorHAnsi"/>
                <w:shd w:val="clear" w:color="auto" w:fill="FFFFFF"/>
                <w:lang w:val="en-US" w:eastAsia="en-US"/>
              </w:rPr>
              <w:t xml:space="preserve">Web of Science, Percentile 55 (Q2)). </w:t>
            </w:r>
          </w:p>
          <w:p w14:paraId="7F8BC4FD" w14:textId="77777777" w:rsidR="004E6BF5" w:rsidRPr="004E6BF5" w:rsidRDefault="004E6BF5" w:rsidP="004207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lang w:val="en-US" w:eastAsia="en-US"/>
              </w:rPr>
              <w:t>IEEE. (Scopus).</w:t>
            </w:r>
          </w:p>
          <w:p w14:paraId="53BC8F30" w14:textId="77777777" w:rsidR="004E6BF5" w:rsidRDefault="004E6BF5" w:rsidP="004207D1">
            <w:pPr>
              <w:widowControl w:val="0"/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af"/>
                <w:lang w:val="en-US"/>
              </w:rPr>
            </w:pPr>
            <w:hyperlink r:id="rId17" w:history="1">
              <w:r w:rsidRPr="004E6BF5">
                <w:rPr>
                  <w:rStyle w:val="af"/>
                  <w:b w:val="0"/>
                  <w:bCs w:val="0"/>
                  <w:lang w:val="kk-KZ"/>
                </w:rPr>
                <w:t>https://doi.org/10.46254/EU01.20170183</w:t>
              </w:r>
            </w:hyperlink>
            <w:r w:rsidRPr="004E6BF5">
              <w:rPr>
                <w:rStyle w:val="af"/>
                <w:b w:val="0"/>
                <w:bCs w:val="0"/>
                <w:lang w:val="kk-KZ"/>
              </w:rPr>
              <w:t xml:space="preserve"> </w:t>
            </w:r>
          </w:p>
          <w:p w14:paraId="30111439" w14:textId="77777777" w:rsidR="00A83986" w:rsidRPr="00A83986" w:rsidRDefault="00A83986" w:rsidP="004207D1">
            <w:pPr>
              <w:widowControl w:val="0"/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dxa"/>
          </w:tcPr>
          <w:p w14:paraId="1A41A15B" w14:textId="77777777" w:rsidR="004E6BF5" w:rsidRPr="004E6BF5" w:rsidRDefault="004E6BF5" w:rsidP="004207D1">
            <w:pPr>
              <w:jc w:val="center"/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>15 стр.</w:t>
            </w:r>
          </w:p>
          <w:p w14:paraId="62D7E0F2" w14:textId="77777777" w:rsidR="004E6BF5" w:rsidRPr="004E6BF5" w:rsidRDefault="004E6BF5" w:rsidP="004207D1">
            <w:pPr>
              <w:jc w:val="center"/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>0,94 п.л.</w:t>
            </w:r>
          </w:p>
          <w:p w14:paraId="0EDD894C" w14:textId="77777777" w:rsidR="004E6BF5" w:rsidRPr="004E6BF5" w:rsidRDefault="004E6BF5" w:rsidP="004207D1">
            <w:pPr>
              <w:jc w:val="center"/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</w:p>
          <w:p w14:paraId="63E8D2DE" w14:textId="77777777" w:rsidR="004E6BF5" w:rsidRPr="004E6BF5" w:rsidRDefault="004E6BF5" w:rsidP="004207D1">
            <w:pPr>
              <w:jc w:val="center"/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</w:p>
          <w:p w14:paraId="75EE7991" w14:textId="77777777" w:rsidR="004E6BF5" w:rsidRPr="004E6BF5" w:rsidRDefault="004E6BF5" w:rsidP="004207D1">
            <w:pPr>
              <w:jc w:val="center"/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</w:p>
          <w:p w14:paraId="58BAB798" w14:textId="77777777" w:rsidR="004E6BF5" w:rsidRPr="004E6BF5" w:rsidRDefault="004E6BF5" w:rsidP="004207D1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33" w:type="dxa"/>
          </w:tcPr>
          <w:p w14:paraId="507B1C03" w14:textId="77777777" w:rsidR="004E6BF5" w:rsidRPr="004E6BF5" w:rsidRDefault="004E6BF5" w:rsidP="004207D1">
            <w:pPr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Kenzhebaeva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 xml:space="preserve"> 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T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>.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S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 xml:space="preserve">., 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Orazbayev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 xml:space="preserve"> 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B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>.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B</w:t>
            </w: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eastAsia="en-US"/>
              </w:rPr>
              <w:t>.,</w:t>
            </w:r>
          </w:p>
          <w:p w14:paraId="1DEE8BAA" w14:textId="77777777" w:rsidR="004E6BF5" w:rsidRPr="004E6BF5" w:rsidRDefault="004E6BF5" w:rsidP="004207D1">
            <w:pPr>
              <w:jc w:val="both"/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Orazbayeva K.N.,</w:t>
            </w:r>
          </w:p>
          <w:p w14:paraId="6370B3CD" w14:textId="77777777" w:rsidR="004E6BF5" w:rsidRPr="004E6BF5" w:rsidRDefault="004E6BF5" w:rsidP="004207D1">
            <w:pPr>
              <w:ind w:right="-130"/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4E6BF5">
              <w:rPr>
                <w:rFonts w:eastAsiaTheme="minorHAnsi"/>
                <w:b w:val="0"/>
                <w:bCs w:val="0"/>
                <w:shd w:val="clear" w:color="auto" w:fill="FFFFFF"/>
                <w:lang w:val="en-US" w:eastAsia="en-US"/>
              </w:rPr>
              <w:t>Spichak Y.V.</w:t>
            </w:r>
          </w:p>
          <w:p w14:paraId="75AE9E67" w14:textId="77777777" w:rsidR="004E6BF5" w:rsidRPr="004E6BF5" w:rsidRDefault="004E6BF5" w:rsidP="004207D1">
            <w:pPr>
              <w:ind w:right="-130"/>
              <w:rPr>
                <w:b w:val="0"/>
                <w:bCs w:val="0"/>
                <w:lang w:val="en-US"/>
              </w:rPr>
            </w:pPr>
          </w:p>
        </w:tc>
      </w:tr>
    </w:tbl>
    <w:p w14:paraId="0797C7B2" w14:textId="77777777" w:rsidR="004E6BF5" w:rsidRDefault="004E6BF5" w:rsidP="004E6BF5">
      <w:pPr>
        <w:rPr>
          <w:bCs/>
          <w:lang w:val="en-US"/>
        </w:rPr>
      </w:pPr>
    </w:p>
    <w:p w14:paraId="5DC51295" w14:textId="77777777" w:rsidR="00C832B5" w:rsidRPr="004E6BF5" w:rsidRDefault="00C832B5" w:rsidP="004E6BF5">
      <w:pPr>
        <w:rPr>
          <w:bCs/>
          <w:lang w:val="en-US"/>
        </w:rPr>
      </w:pPr>
    </w:p>
    <w:p w14:paraId="64D4B1E2" w14:textId="0D129BCD" w:rsidR="004E6BF5" w:rsidRDefault="00F17CAE" w:rsidP="00F17CAE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>Статьи</w:t>
      </w:r>
      <w:r w:rsidR="004E6BF5" w:rsidRPr="004E6BF5">
        <w:rPr>
          <w:b/>
          <w:lang w:val="kk-KZ"/>
        </w:rPr>
        <w:t xml:space="preserve">, опубликованные в </w:t>
      </w:r>
      <w:r w:rsidRPr="00F17CAE">
        <w:rPr>
          <w:b/>
          <w:lang w:val="kk-KZ"/>
        </w:rPr>
        <w:t>периодических научных</w:t>
      </w:r>
      <w:r>
        <w:rPr>
          <w:b/>
          <w:lang w:val="kk-KZ"/>
        </w:rPr>
        <w:t xml:space="preserve"> </w:t>
      </w:r>
      <w:r w:rsidRPr="00F17CAE">
        <w:rPr>
          <w:b/>
          <w:lang w:val="kk-KZ"/>
        </w:rPr>
        <w:t xml:space="preserve"> изданиях</w:t>
      </w:r>
      <w:r w:rsidRPr="00F17CAE">
        <w:rPr>
          <w:b/>
          <w:lang w:val="kk-KZ"/>
        </w:rPr>
        <w:t xml:space="preserve"> </w:t>
      </w:r>
      <w:r>
        <w:rPr>
          <w:b/>
          <w:lang w:val="kk-KZ"/>
        </w:rPr>
        <w:t xml:space="preserve">(в других </w:t>
      </w:r>
      <w:r w:rsidR="00A83986">
        <w:rPr>
          <w:b/>
          <w:lang w:val="kk-KZ"/>
        </w:rPr>
        <w:t>зарубежных</w:t>
      </w:r>
      <w:r w:rsidR="004E6BF5" w:rsidRPr="004E6BF5">
        <w:rPr>
          <w:b/>
          <w:lang w:val="kk-KZ"/>
        </w:rPr>
        <w:t xml:space="preserve"> изданиях</w:t>
      </w:r>
      <w:r>
        <w:rPr>
          <w:b/>
          <w:lang w:val="kk-KZ"/>
        </w:rPr>
        <w:t>)</w:t>
      </w:r>
    </w:p>
    <w:p w14:paraId="4EB90A1C" w14:textId="77777777" w:rsidR="004E6BF5" w:rsidRDefault="004E6BF5" w:rsidP="004E6BF5">
      <w:pPr>
        <w:rPr>
          <w:bCs/>
          <w:lang w:val="kk-KZ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091"/>
        <w:gridCol w:w="3118"/>
        <w:gridCol w:w="993"/>
        <w:gridCol w:w="2199"/>
      </w:tblGrid>
      <w:tr w:rsidR="00C832B5" w:rsidRPr="000524C5" w14:paraId="37C0D307" w14:textId="77777777" w:rsidTr="004207D1">
        <w:tc>
          <w:tcPr>
            <w:tcW w:w="590" w:type="dxa"/>
            <w:shd w:val="clear" w:color="auto" w:fill="auto"/>
          </w:tcPr>
          <w:p w14:paraId="2BC5BA4D" w14:textId="48F2703E" w:rsidR="00C832B5" w:rsidRPr="000524C5" w:rsidRDefault="00C832B5" w:rsidP="00C832B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91" w:type="dxa"/>
          </w:tcPr>
          <w:p w14:paraId="5B88E58D" w14:textId="63D4B619" w:rsidR="00C832B5" w:rsidRPr="00A94912" w:rsidRDefault="00C832B5" w:rsidP="00C832B5">
            <w:pPr>
              <w:rPr>
                <w:bCs/>
                <w:color w:val="FF0000"/>
              </w:rPr>
            </w:pPr>
            <w:r w:rsidRPr="00623532">
              <w:rPr>
                <w:rFonts w:eastAsiaTheme="minorHAnsi"/>
                <w:shd w:val="clear" w:color="auto" w:fill="FFFFFF"/>
                <w:lang w:eastAsia="en-US"/>
              </w:rPr>
              <w:t>Түсті және сирек металдар химия-технологиялық процесін математикалық модельдеу мен синтездеу</w:t>
            </w:r>
          </w:p>
        </w:tc>
        <w:tc>
          <w:tcPr>
            <w:tcW w:w="3118" w:type="dxa"/>
          </w:tcPr>
          <w:p w14:paraId="725ABEC9" w14:textId="77777777" w:rsidR="00C832B5" w:rsidRPr="00623532" w:rsidRDefault="00C832B5" w:rsidP="00C832B5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623532">
              <w:rPr>
                <w:rFonts w:eastAsiaTheme="minorHAnsi"/>
                <w:i/>
                <w:iCs/>
                <w:shd w:val="clear" w:color="auto" w:fill="FFFFFF"/>
                <w:lang w:val="en-US" w:eastAsia="en-US"/>
              </w:rPr>
              <w:t xml:space="preserve">International Academy Journal "Web of Scholar", 3(12), </w:t>
            </w:r>
            <w:r w:rsidRPr="00623532">
              <w:rPr>
                <w:rFonts w:eastAsiaTheme="minorHAnsi"/>
                <w:shd w:val="clear" w:color="auto" w:fill="FFFFFF"/>
                <w:lang w:val="en-US" w:eastAsia="en-US"/>
              </w:rPr>
              <w:t xml:space="preserve"> 6-9. (2017).</w:t>
            </w:r>
            <w:r w:rsidRPr="00623532">
              <w:rPr>
                <w:rStyle w:val="af"/>
                <w:color w:val="auto"/>
                <w:spacing w:val="-4"/>
                <w:u w:val="none"/>
                <w:lang w:val="en-US"/>
              </w:rPr>
              <w:t xml:space="preserve"> (</w:t>
            </w:r>
            <w:r w:rsidRPr="00623532">
              <w:rPr>
                <w:rStyle w:val="af"/>
                <w:color w:val="auto"/>
                <w:spacing w:val="-4"/>
                <w:u w:val="none"/>
              </w:rPr>
              <w:t>РИНЦ</w:t>
            </w:r>
            <w:r w:rsidRPr="00623532">
              <w:rPr>
                <w:rStyle w:val="af"/>
                <w:color w:val="auto"/>
                <w:spacing w:val="-4"/>
                <w:u w:val="none"/>
                <w:lang w:val="en-US"/>
              </w:rPr>
              <w:t>)</w:t>
            </w:r>
            <w:r>
              <w:rPr>
                <w:rStyle w:val="af"/>
                <w:color w:val="auto"/>
                <w:spacing w:val="-4"/>
                <w:u w:val="none"/>
                <w:lang w:val="en-US"/>
              </w:rPr>
              <w:t>.</w:t>
            </w:r>
          </w:p>
          <w:p w14:paraId="2EA48CAA" w14:textId="1E561FD4" w:rsidR="00C832B5" w:rsidRPr="00C832B5" w:rsidRDefault="00C832B5" w:rsidP="00C832B5">
            <w:pPr>
              <w:rPr>
                <w:bCs/>
                <w:i/>
                <w:iCs/>
                <w:color w:val="FF0000"/>
                <w:lang w:val="en-US"/>
              </w:rPr>
            </w:pPr>
            <w:hyperlink r:id="rId18" w:history="1">
              <w:r w:rsidRPr="00E8203E">
                <w:rPr>
                  <w:rStyle w:val="af"/>
                  <w:lang w:val="kk-KZ"/>
                </w:rPr>
                <w:t>https://elibrary.ru/item.asp?id=29154712</w:t>
              </w:r>
            </w:hyperlink>
            <w:r w:rsidRPr="00E8203E">
              <w:rPr>
                <w:rStyle w:val="af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1FAEF35F" w14:textId="77777777" w:rsidR="00C832B5" w:rsidRPr="00623532" w:rsidRDefault="00C832B5" w:rsidP="00C832B5">
            <w:pPr>
              <w:jc w:val="center"/>
            </w:pPr>
            <w:r w:rsidRPr="00623532">
              <w:t>4</w:t>
            </w:r>
            <w:r w:rsidRPr="00623532">
              <w:rPr>
                <w:lang w:val="en-US"/>
              </w:rPr>
              <w:t xml:space="preserve"> </w:t>
            </w:r>
            <w:r w:rsidRPr="00623532">
              <w:t>стр.</w:t>
            </w:r>
          </w:p>
          <w:p w14:paraId="345D8FDF" w14:textId="15BB5902" w:rsidR="00C832B5" w:rsidRPr="00A94912" w:rsidRDefault="00C832B5" w:rsidP="00C832B5">
            <w:pPr>
              <w:rPr>
                <w:bCs/>
                <w:color w:val="FF0000"/>
              </w:rPr>
            </w:pPr>
            <w:r w:rsidRPr="00623532">
              <w:t>0,25 п.л.</w:t>
            </w:r>
          </w:p>
        </w:tc>
        <w:tc>
          <w:tcPr>
            <w:tcW w:w="2199" w:type="dxa"/>
          </w:tcPr>
          <w:p w14:paraId="0465281F" w14:textId="5B078B49" w:rsidR="00C832B5" w:rsidRPr="00C832B5" w:rsidRDefault="00C832B5" w:rsidP="00C832B5">
            <w:pPr>
              <w:rPr>
                <w:b/>
                <w:bCs/>
                <w:color w:val="FF0000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32B5" w:rsidRPr="00C832B5" w14:paraId="6BBB58D1" w14:textId="77777777" w:rsidTr="004207D1">
        <w:tc>
          <w:tcPr>
            <w:tcW w:w="590" w:type="dxa"/>
            <w:shd w:val="clear" w:color="auto" w:fill="auto"/>
          </w:tcPr>
          <w:p w14:paraId="7B6C7BFF" w14:textId="09CE1001" w:rsidR="00C832B5" w:rsidRPr="000524C5" w:rsidRDefault="00C832B5" w:rsidP="00C832B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091" w:type="dxa"/>
          </w:tcPr>
          <w:p w14:paraId="7A6050C0" w14:textId="77777777" w:rsidR="00C832B5" w:rsidRPr="00623532" w:rsidRDefault="00C832B5" w:rsidP="00C832B5">
            <w:pPr>
              <w:rPr>
                <w:lang w:val="en-US"/>
              </w:rPr>
            </w:pPr>
            <w:r w:rsidRPr="00623532">
              <w:rPr>
                <w:lang w:val="en-US"/>
              </w:rPr>
              <w:t>Simulation of Control System of the Chemical-Technological Processes</w:t>
            </w:r>
          </w:p>
          <w:p w14:paraId="58BEF255" w14:textId="77777777" w:rsidR="00C832B5" w:rsidRPr="00A94912" w:rsidRDefault="00C832B5" w:rsidP="00C832B5">
            <w:pPr>
              <w:rPr>
                <w:bCs/>
                <w:color w:val="FF0000"/>
                <w:lang w:val="en-US"/>
              </w:rPr>
            </w:pPr>
          </w:p>
        </w:tc>
        <w:tc>
          <w:tcPr>
            <w:tcW w:w="3118" w:type="dxa"/>
          </w:tcPr>
          <w:p w14:paraId="09906E54" w14:textId="77777777" w:rsidR="00C832B5" w:rsidRPr="00623532" w:rsidRDefault="00C832B5" w:rsidP="00C832B5">
            <w:pPr>
              <w:jc w:val="both"/>
              <w:rPr>
                <w:bCs/>
                <w:iCs/>
                <w:lang w:val="en-US"/>
              </w:rPr>
            </w:pPr>
            <w:r w:rsidRPr="00623532">
              <w:rPr>
                <w:bCs/>
                <w:i/>
                <w:lang w:val="en-US"/>
              </w:rPr>
              <w:t>International Academy Journal Web of Scholar, Engineering Sciences, 1(51),</w:t>
            </w:r>
            <w:r w:rsidRPr="00623532">
              <w:rPr>
                <w:bCs/>
                <w:iCs/>
                <w:lang w:val="en-US"/>
              </w:rPr>
              <w:t xml:space="preserve"> 1-7. (</w:t>
            </w:r>
            <w:r w:rsidRPr="009A0E50">
              <w:rPr>
                <w:bCs/>
                <w:iCs/>
                <w:lang w:val="en-US"/>
              </w:rPr>
              <w:t>2021)</w:t>
            </w:r>
            <w:r>
              <w:rPr>
                <w:bCs/>
                <w:iCs/>
                <w:lang w:val="en-US"/>
              </w:rPr>
              <w:t>/</w:t>
            </w:r>
            <w:r w:rsidRPr="009A0E50">
              <w:rPr>
                <w:rStyle w:val="af"/>
                <w:color w:val="auto"/>
                <w:spacing w:val="-4"/>
                <w:u w:val="none"/>
                <w:lang w:val="en-US"/>
              </w:rPr>
              <w:t xml:space="preserve"> (</w:t>
            </w:r>
            <w:r w:rsidRPr="009A0E50">
              <w:rPr>
                <w:rStyle w:val="af"/>
                <w:color w:val="auto"/>
                <w:spacing w:val="-4"/>
                <w:u w:val="none"/>
              </w:rPr>
              <w:t>РИНЦ</w:t>
            </w:r>
            <w:r w:rsidRPr="009A0E50">
              <w:rPr>
                <w:rStyle w:val="af"/>
                <w:color w:val="auto"/>
                <w:spacing w:val="-4"/>
                <w:u w:val="none"/>
                <w:lang w:val="en-US"/>
              </w:rPr>
              <w:t>).</w:t>
            </w:r>
          </w:p>
          <w:p w14:paraId="78DFCFE0" w14:textId="04E539A0" w:rsidR="00C832B5" w:rsidRPr="00A94912" w:rsidRDefault="00C832B5" w:rsidP="00C832B5">
            <w:pPr>
              <w:rPr>
                <w:bCs/>
                <w:i/>
                <w:iCs/>
                <w:color w:val="FF0000"/>
                <w:lang w:val="en-US"/>
              </w:rPr>
            </w:pPr>
            <w:hyperlink r:id="rId19" w:history="1">
              <w:r w:rsidRPr="00E8203E">
                <w:rPr>
                  <w:rStyle w:val="af"/>
                  <w:lang w:val="kk-KZ"/>
                </w:rPr>
                <w:t>https://doi.org/10.31435/rsglobawos/30012021/7397</w:t>
              </w:r>
            </w:hyperlink>
            <w:r w:rsidRPr="00E8203E">
              <w:rPr>
                <w:rStyle w:val="af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0533289A" w14:textId="77777777" w:rsidR="00C832B5" w:rsidRPr="00623532" w:rsidRDefault="00C832B5" w:rsidP="00C832B5">
            <w:pPr>
              <w:jc w:val="center"/>
            </w:pPr>
            <w:r w:rsidRPr="00623532">
              <w:t>7 стр.</w:t>
            </w:r>
          </w:p>
          <w:p w14:paraId="7AAA01B7" w14:textId="16A94A54" w:rsidR="00C832B5" w:rsidRPr="00A94912" w:rsidRDefault="00C832B5" w:rsidP="00C832B5">
            <w:pPr>
              <w:rPr>
                <w:bCs/>
                <w:color w:val="FF0000"/>
                <w:lang w:val="en-US"/>
              </w:rPr>
            </w:pPr>
            <w:r w:rsidRPr="00623532">
              <w:t>0,44 п.л.</w:t>
            </w:r>
          </w:p>
        </w:tc>
        <w:tc>
          <w:tcPr>
            <w:tcW w:w="2199" w:type="dxa"/>
          </w:tcPr>
          <w:p w14:paraId="0BA59E6C" w14:textId="1C046AA4" w:rsidR="00C832B5" w:rsidRPr="00A94912" w:rsidRDefault="00C832B5" w:rsidP="00C832B5">
            <w:pPr>
              <w:rPr>
                <w:b/>
                <w:bCs/>
                <w:color w:val="FF0000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2E72AED8" w14:textId="77777777" w:rsidR="004E6BF5" w:rsidRDefault="004E6BF5" w:rsidP="001600DA">
      <w:pPr>
        <w:rPr>
          <w:b/>
          <w:lang w:val="en-US"/>
        </w:rPr>
      </w:pPr>
    </w:p>
    <w:p w14:paraId="3E45720E" w14:textId="77777777" w:rsidR="00C832B5" w:rsidRPr="004E6BF5" w:rsidRDefault="00C832B5" w:rsidP="001600DA">
      <w:pPr>
        <w:rPr>
          <w:b/>
          <w:lang w:val="en-US"/>
        </w:rPr>
      </w:pPr>
    </w:p>
    <w:p w14:paraId="12C1D5E4" w14:textId="6A43148E" w:rsidR="001600DA" w:rsidRPr="00961AE3" w:rsidRDefault="001600DA" w:rsidP="001600DA">
      <w:pPr>
        <w:rPr>
          <w:b/>
        </w:rPr>
      </w:pPr>
      <w:r w:rsidRPr="004E6BF5">
        <w:rPr>
          <w:b/>
        </w:rPr>
        <w:t>Учебники</w:t>
      </w:r>
      <w:r w:rsidR="00F17CAE">
        <w:rPr>
          <w:b/>
        </w:rPr>
        <w:t xml:space="preserve">, </w:t>
      </w:r>
      <w:r w:rsidR="00F17CAE" w:rsidRPr="00F17CAE">
        <w:rPr>
          <w:b/>
        </w:rPr>
        <w:t>рекомендованн</w:t>
      </w:r>
      <w:r w:rsidR="00F17CAE">
        <w:rPr>
          <w:b/>
        </w:rPr>
        <w:t>ые</w:t>
      </w:r>
      <w:r w:rsidR="00F17CAE" w:rsidRPr="00F17CAE">
        <w:rPr>
          <w:b/>
        </w:rPr>
        <w:t xml:space="preserve"> Ученым советом</w:t>
      </w:r>
      <w:r w:rsidR="00F17CAE">
        <w:rPr>
          <w:b/>
        </w:rPr>
        <w:t xml:space="preserve"> вуза</w:t>
      </w:r>
    </w:p>
    <w:tbl>
      <w:tblPr>
        <w:tblStyle w:val="-351"/>
        <w:tblpPr w:leftFromText="180" w:rightFromText="180" w:vertAnchor="text" w:horzAnchor="margin" w:tblpY="2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49"/>
        <w:gridCol w:w="3544"/>
        <w:gridCol w:w="992"/>
        <w:gridCol w:w="1843"/>
      </w:tblGrid>
      <w:tr w:rsidR="007A635C" w:rsidRPr="00961AE3" w14:paraId="6622F5FD" w14:textId="77777777" w:rsidTr="007A6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0" w:type="dxa"/>
            <w:shd w:val="clear" w:color="auto" w:fill="auto"/>
          </w:tcPr>
          <w:p w14:paraId="0A5BA36F" w14:textId="77777777" w:rsidR="001600DA" w:rsidRPr="007A635C" w:rsidRDefault="001600DA" w:rsidP="001820E6">
            <w:pPr>
              <w:jc w:val="center"/>
              <w:rPr>
                <w:bCs w:val="0"/>
                <w:color w:val="auto"/>
              </w:rPr>
            </w:pPr>
            <w:r w:rsidRPr="007A635C">
              <w:rPr>
                <w:bCs w:val="0"/>
                <w:color w:val="auto"/>
                <w:lang w:val="kk-KZ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9" w:type="dxa"/>
            <w:shd w:val="clear" w:color="auto" w:fill="auto"/>
          </w:tcPr>
          <w:p w14:paraId="78998CB9" w14:textId="77777777" w:rsidR="001600DA" w:rsidRPr="007A635C" w:rsidRDefault="001600DA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7A635C">
              <w:rPr>
                <w:bCs w:val="0"/>
                <w:color w:val="auto"/>
                <w:lang w:val="kk-KZ"/>
              </w:rPr>
              <w:t>Название  работы</w:t>
            </w:r>
          </w:p>
        </w:tc>
        <w:tc>
          <w:tcPr>
            <w:tcW w:w="3544" w:type="dxa"/>
            <w:shd w:val="clear" w:color="auto" w:fill="auto"/>
          </w:tcPr>
          <w:p w14:paraId="35B89D45" w14:textId="77777777" w:rsidR="001600DA" w:rsidRPr="007A635C" w:rsidRDefault="001600DA" w:rsidP="001820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7A635C">
              <w:rPr>
                <w:bCs w:val="0"/>
                <w:color w:val="auto"/>
                <w:lang w:val="kk-KZ"/>
              </w:rPr>
              <w:t xml:space="preserve">Наименование журнала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</w:tcPr>
          <w:p w14:paraId="06762561" w14:textId="77777777" w:rsidR="001600DA" w:rsidRPr="007A635C" w:rsidRDefault="001600DA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7A635C">
              <w:rPr>
                <w:bCs w:val="0"/>
                <w:color w:val="auto"/>
                <w:lang w:val="kk-KZ"/>
              </w:rPr>
              <w:t>Объем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3" w:type="dxa"/>
            <w:shd w:val="clear" w:color="auto" w:fill="auto"/>
          </w:tcPr>
          <w:p w14:paraId="7D84AE63" w14:textId="77777777" w:rsidR="001600DA" w:rsidRPr="007A635C" w:rsidRDefault="001600DA" w:rsidP="001820E6">
            <w:pPr>
              <w:jc w:val="center"/>
              <w:rPr>
                <w:bCs w:val="0"/>
                <w:color w:val="auto"/>
                <w:lang w:val="kk-KZ"/>
              </w:rPr>
            </w:pPr>
            <w:r w:rsidRPr="007A635C">
              <w:rPr>
                <w:bCs w:val="0"/>
                <w:color w:val="auto"/>
                <w:lang w:val="kk-KZ"/>
              </w:rPr>
              <w:t>Соавтор</w:t>
            </w:r>
          </w:p>
        </w:tc>
      </w:tr>
      <w:tr w:rsidR="007A635C" w:rsidRPr="00961AE3" w14:paraId="2AAF1C55" w14:textId="77777777" w:rsidTr="007A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auto"/>
          </w:tcPr>
          <w:p w14:paraId="7E567A8E" w14:textId="200C1FD0" w:rsidR="001600DA" w:rsidRPr="005B43CE" w:rsidRDefault="005B43CE" w:rsidP="00CB386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1590A">
              <w:rPr>
                <w:b w:val="0"/>
                <w:bCs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9" w:type="dxa"/>
          </w:tcPr>
          <w:p w14:paraId="56A883C2" w14:textId="381470FF" w:rsidR="001600DA" w:rsidRPr="00961AE3" w:rsidRDefault="00BB06AD" w:rsidP="001820E6">
            <w:pPr>
              <w:rPr>
                <w:shd w:val="clear" w:color="auto" w:fill="FFFFFF"/>
                <w:lang w:val="en-US"/>
              </w:rPr>
            </w:pPr>
            <w:r w:rsidRPr="00961AE3">
              <w:rPr>
                <w:shd w:val="clear" w:color="auto" w:fill="FFFFFF"/>
                <w:lang w:val="en-US"/>
              </w:rPr>
              <w:t>Web Technologies. Front-End Development. Part 1</w:t>
            </w:r>
          </w:p>
        </w:tc>
        <w:tc>
          <w:tcPr>
            <w:tcW w:w="3544" w:type="dxa"/>
          </w:tcPr>
          <w:p w14:paraId="529E6BE6" w14:textId="37B8842F" w:rsidR="00BB06AD" w:rsidRPr="00961AE3" w:rsidRDefault="00BB06AD" w:rsidP="00182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hd w:val="clear" w:color="auto" w:fill="FFFFFF"/>
                <w:lang w:val="en-US"/>
              </w:rPr>
            </w:pPr>
            <w:r w:rsidRPr="00961AE3">
              <w:rPr>
                <w:b/>
                <w:bCs/>
                <w:shd w:val="clear" w:color="auto" w:fill="FFFFFF"/>
              </w:rPr>
              <w:t>Учебник</w:t>
            </w:r>
            <w:r w:rsidR="009865FB" w:rsidRPr="00961AE3">
              <w:rPr>
                <w:b/>
                <w:bCs/>
                <w:shd w:val="clear" w:color="auto" w:fill="FFFFFF"/>
                <w:lang w:val="en-US"/>
              </w:rPr>
              <w:t>.</w:t>
            </w:r>
            <w:r w:rsidRPr="00CA4177">
              <w:rPr>
                <w:b/>
                <w:bCs/>
                <w:shd w:val="clear" w:color="auto" w:fill="FFFFFF"/>
                <w:lang w:val="en-US"/>
              </w:rPr>
              <w:t xml:space="preserve"> (</w:t>
            </w:r>
            <w:r w:rsidRPr="00961AE3">
              <w:rPr>
                <w:b/>
                <w:bCs/>
                <w:shd w:val="clear" w:color="auto" w:fill="FFFFFF"/>
                <w:lang w:val="en-US"/>
              </w:rPr>
              <w:t>Textbook).</w:t>
            </w:r>
          </w:p>
          <w:p w14:paraId="3A289934" w14:textId="77777777" w:rsidR="001600DA" w:rsidRPr="00CA4177" w:rsidRDefault="00BB06AD" w:rsidP="00182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en-US"/>
              </w:rPr>
            </w:pPr>
            <w:r w:rsidRPr="00961AE3">
              <w:rPr>
                <w:shd w:val="clear" w:color="auto" w:fill="FFFFFF"/>
                <w:lang w:val="en-US"/>
              </w:rPr>
              <w:t xml:space="preserve">Gulnara Abitova. Web Technologies. Front-End Development: Textbook for Bachelor Programs in ICT. </w:t>
            </w:r>
            <w:r w:rsidRPr="00CA4177">
              <w:rPr>
                <w:shd w:val="clear" w:color="auto" w:fill="FFFFFF"/>
                <w:lang w:val="en-US"/>
              </w:rPr>
              <w:t>Part 1. / Abitova G.A., - Astana: Astana IT University, 2022. – 133 p.</w:t>
            </w:r>
          </w:p>
          <w:p w14:paraId="19D39227" w14:textId="75832A34" w:rsidR="00AE0822" w:rsidRPr="00961AE3" w:rsidRDefault="00DD1937" w:rsidP="00161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en-US"/>
              </w:rPr>
            </w:pPr>
            <w:r w:rsidRPr="00CA4177">
              <w:rPr>
                <w:shd w:val="clear" w:color="auto" w:fill="FFFFFF"/>
                <w:lang w:val="en-US"/>
              </w:rPr>
              <w:t>ISBN 978-601-08-4386-8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47FDE28" w14:textId="46168370" w:rsidR="001600DA" w:rsidRPr="00961AE3" w:rsidRDefault="00BB06AD" w:rsidP="001820E6">
            <w:pPr>
              <w:ind w:left="-107"/>
              <w:jc w:val="center"/>
            </w:pPr>
            <w:r w:rsidRPr="00961AE3">
              <w:rPr>
                <w:lang w:val="en-US"/>
              </w:rPr>
              <w:t xml:space="preserve">133 </w:t>
            </w:r>
            <w:r w:rsidRPr="00961AE3">
              <w:t>стр.</w:t>
            </w:r>
          </w:p>
          <w:p w14:paraId="649AB27D" w14:textId="5CA8D166" w:rsidR="00BB06AD" w:rsidRPr="00961AE3" w:rsidRDefault="00BB06AD" w:rsidP="001820E6">
            <w:pPr>
              <w:ind w:left="-107"/>
              <w:jc w:val="center"/>
            </w:pPr>
            <w:r w:rsidRPr="00961AE3">
              <w:t>8,3 п.л.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14:paraId="1DBE5AD3" w14:textId="130DBE64" w:rsidR="001600DA" w:rsidRPr="00EA586C" w:rsidRDefault="009C591C" w:rsidP="001820E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7A635C" w:rsidRPr="00961AE3" w14:paraId="2F122534" w14:textId="77777777" w:rsidTr="007A63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0" w:type="dxa"/>
            <w:shd w:val="clear" w:color="auto" w:fill="auto"/>
          </w:tcPr>
          <w:p w14:paraId="2837D2D5" w14:textId="3F92F0DA" w:rsidR="001600DA" w:rsidRPr="005B43CE" w:rsidRDefault="005B43CE" w:rsidP="00CB386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1590A">
              <w:rPr>
                <w:b w:val="0"/>
                <w:bCs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9" w:type="dxa"/>
          </w:tcPr>
          <w:p w14:paraId="009FFA9E" w14:textId="5057E190" w:rsidR="001600DA" w:rsidRPr="00161150" w:rsidRDefault="00CB386B" w:rsidP="001820E6">
            <w:pPr>
              <w:rPr>
                <w:b w:val="0"/>
                <w:bCs w:val="0"/>
                <w:shd w:val="clear" w:color="auto" w:fill="FFFFFF"/>
              </w:rPr>
            </w:pPr>
            <w:r w:rsidRPr="00161150">
              <w:rPr>
                <w:b w:val="0"/>
                <w:bCs w:val="0"/>
                <w:shd w:val="clear" w:color="auto" w:fill="FFFFFF"/>
                <w:lang w:val="en-US"/>
              </w:rPr>
              <w:t xml:space="preserve">Web Technologies. Front-End Development. Part </w:t>
            </w:r>
            <w:r w:rsidRPr="00161150">
              <w:rPr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14:paraId="66E139B0" w14:textId="17627894" w:rsidR="00CB386B" w:rsidRPr="00CD10C8" w:rsidRDefault="00CB386B" w:rsidP="00CB38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val="en-US"/>
              </w:rPr>
            </w:pPr>
            <w:r w:rsidRPr="00CD10C8">
              <w:rPr>
                <w:shd w:val="clear" w:color="auto" w:fill="FFFFFF"/>
              </w:rPr>
              <w:t>Учебник</w:t>
            </w:r>
            <w:r w:rsidR="009865FB" w:rsidRPr="00CD10C8">
              <w:rPr>
                <w:shd w:val="clear" w:color="auto" w:fill="FFFFFF"/>
                <w:lang w:val="en-US"/>
              </w:rPr>
              <w:t>.</w:t>
            </w:r>
            <w:r w:rsidRPr="00CD10C8">
              <w:rPr>
                <w:shd w:val="clear" w:color="auto" w:fill="FFFFFF"/>
                <w:lang w:val="en-US"/>
              </w:rPr>
              <w:t xml:space="preserve"> (Textbook).</w:t>
            </w:r>
          </w:p>
          <w:p w14:paraId="7BD86F5C" w14:textId="77777777" w:rsidR="001600DA" w:rsidRPr="00161150" w:rsidRDefault="00CB386B" w:rsidP="001820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hd w:val="clear" w:color="auto" w:fill="FFFFFF"/>
                <w:lang w:val="en-US"/>
              </w:rPr>
            </w:pPr>
            <w:r w:rsidRPr="00161150">
              <w:rPr>
                <w:b w:val="0"/>
                <w:bCs w:val="0"/>
                <w:shd w:val="clear" w:color="auto" w:fill="FFFFFF"/>
                <w:lang w:val="en-US"/>
              </w:rPr>
              <w:t>Gulnara Abitova. Web Technologies. Front-End Development: Textbook for Bachelor Programs in ICT. Part 2. / Abitova G.A., - Astana: Astana IT University, 2022. – 104 p.</w:t>
            </w:r>
          </w:p>
          <w:p w14:paraId="145E2C95" w14:textId="43963BDB" w:rsidR="009A0E50" w:rsidRPr="00161150" w:rsidRDefault="00DD1937" w:rsidP="001611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hd w:val="clear" w:color="auto" w:fill="FFFFFF"/>
                <w:lang w:val="en-US"/>
              </w:rPr>
            </w:pPr>
            <w:r w:rsidRPr="00161150">
              <w:rPr>
                <w:b w:val="0"/>
                <w:bCs w:val="0"/>
                <w:shd w:val="clear" w:color="auto" w:fill="FFFFFF"/>
                <w:lang w:val="en-US"/>
              </w:rPr>
              <w:t>ISBN 978-601-08-4387-5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A056629" w14:textId="77777777" w:rsidR="001600DA" w:rsidRPr="00161150" w:rsidRDefault="00CB386B" w:rsidP="001820E6">
            <w:pPr>
              <w:ind w:left="-107"/>
              <w:jc w:val="center"/>
              <w:rPr>
                <w:b w:val="0"/>
                <w:bCs w:val="0"/>
              </w:rPr>
            </w:pPr>
            <w:r w:rsidRPr="00161150">
              <w:rPr>
                <w:b w:val="0"/>
                <w:bCs w:val="0"/>
              </w:rPr>
              <w:t>104 стр.</w:t>
            </w:r>
          </w:p>
          <w:p w14:paraId="7BE117E8" w14:textId="766E91C7" w:rsidR="00CB386B" w:rsidRPr="00961AE3" w:rsidRDefault="00CB386B" w:rsidP="001820E6">
            <w:pPr>
              <w:ind w:left="-107"/>
              <w:jc w:val="center"/>
              <w:rPr>
                <w:b w:val="0"/>
                <w:bCs w:val="0"/>
              </w:rPr>
            </w:pPr>
            <w:r w:rsidRPr="00161150">
              <w:rPr>
                <w:b w:val="0"/>
                <w:bCs w:val="0"/>
              </w:rPr>
              <w:t>6,5 п.л.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3" w:type="dxa"/>
          </w:tcPr>
          <w:p w14:paraId="055F2B70" w14:textId="114DCA1D" w:rsidR="001600DA" w:rsidRPr="009C591C" w:rsidRDefault="009C591C" w:rsidP="001820E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55A37FFB" w14:textId="77777777" w:rsidR="00AE0822" w:rsidRDefault="00AE0822" w:rsidP="00093083">
      <w:pPr>
        <w:jc w:val="center"/>
        <w:rPr>
          <w:b/>
        </w:rPr>
      </w:pPr>
    </w:p>
    <w:p w14:paraId="01FD6A92" w14:textId="77777777" w:rsidR="00161150" w:rsidRPr="00161150" w:rsidRDefault="00161150" w:rsidP="00093083">
      <w:pPr>
        <w:jc w:val="center"/>
        <w:rPr>
          <w:b/>
        </w:rPr>
      </w:pPr>
    </w:p>
    <w:p w14:paraId="164509EE" w14:textId="77777777" w:rsidR="000524C5" w:rsidRPr="000524C5" w:rsidRDefault="000524C5" w:rsidP="00093083">
      <w:pPr>
        <w:rPr>
          <w:bCs/>
          <w:lang w:val="kk-KZ"/>
        </w:rPr>
      </w:pPr>
    </w:p>
    <w:sectPr w:rsidR="000524C5" w:rsidRPr="000524C5" w:rsidSect="00550280">
      <w:headerReference w:type="default" r:id="rId20"/>
      <w:footerReference w:type="default" r:id="rId21"/>
      <w:pgSz w:w="11906" w:h="16838"/>
      <w:pgMar w:top="1134" w:right="707" w:bottom="1134" w:left="1418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6BBB" w14:textId="77777777" w:rsidR="00D83039" w:rsidRDefault="00D83039">
      <w:r>
        <w:separator/>
      </w:r>
    </w:p>
  </w:endnote>
  <w:endnote w:type="continuationSeparator" w:id="0">
    <w:p w14:paraId="75D0604F" w14:textId="77777777" w:rsidR="00D83039" w:rsidRDefault="00D8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2273" w14:textId="23C4BC03" w:rsidR="0042268B" w:rsidRPr="00046493" w:rsidRDefault="0042268B" w:rsidP="00A3290C">
    <w:pPr>
      <w:jc w:val="both"/>
      <w:rPr>
        <w:sz w:val="28"/>
        <w:szCs w:val="30"/>
        <w:lang w:val="kk-KZ"/>
      </w:rPr>
    </w:pPr>
    <w:r w:rsidRPr="00550280">
      <w:rPr>
        <w:sz w:val="28"/>
        <w:szCs w:val="30"/>
      </w:rPr>
      <w:t>Соискатель</w:t>
    </w:r>
    <w:r w:rsidRPr="00A3290C">
      <w:rPr>
        <w:sz w:val="28"/>
        <w:szCs w:val="30"/>
      </w:rPr>
      <w:tab/>
    </w:r>
    <w:r w:rsidRPr="00A3290C">
      <w:rPr>
        <w:sz w:val="28"/>
        <w:szCs w:val="30"/>
      </w:rPr>
      <w:tab/>
    </w:r>
    <w:r w:rsidR="00417054">
      <w:rPr>
        <w:sz w:val="28"/>
        <w:szCs w:val="30"/>
      </w:rPr>
      <w:t>___________________</w:t>
    </w:r>
    <w:r w:rsidRPr="00A3290C">
      <w:rPr>
        <w:sz w:val="28"/>
        <w:szCs w:val="30"/>
      </w:rPr>
      <w:t xml:space="preserve">        </w:t>
    </w:r>
    <w:r w:rsidR="004763E5" w:rsidRPr="004763E5">
      <w:rPr>
        <w:sz w:val="28"/>
        <w:szCs w:val="30"/>
      </w:rPr>
      <w:t xml:space="preserve">    </w:t>
    </w:r>
    <w:r w:rsidRPr="00A3290C">
      <w:rPr>
        <w:sz w:val="28"/>
        <w:szCs w:val="30"/>
      </w:rPr>
      <w:t xml:space="preserve">          </w:t>
    </w:r>
    <w:r w:rsidR="00417054">
      <w:rPr>
        <w:sz w:val="28"/>
        <w:szCs w:val="30"/>
      </w:rPr>
      <w:t xml:space="preserve"> </w:t>
    </w:r>
    <w:r w:rsidR="00904A1E">
      <w:rPr>
        <w:sz w:val="28"/>
        <w:szCs w:val="30"/>
      </w:rPr>
      <w:t xml:space="preserve">Г. </w:t>
    </w:r>
    <w:r w:rsidR="0030001A">
      <w:rPr>
        <w:sz w:val="28"/>
        <w:szCs w:val="30"/>
      </w:rPr>
      <w:t xml:space="preserve">А. </w:t>
    </w:r>
    <w:r w:rsidR="00904A1E">
      <w:rPr>
        <w:sz w:val="28"/>
        <w:szCs w:val="30"/>
      </w:rPr>
      <w:t>Абитова</w:t>
    </w:r>
    <w:r w:rsidR="006A0C1D">
      <w:rPr>
        <w:sz w:val="28"/>
        <w:szCs w:val="30"/>
        <w:lang w:val="kk-KZ"/>
      </w:rPr>
      <w:t xml:space="preserve"> </w:t>
    </w:r>
  </w:p>
  <w:p w14:paraId="26FE60A2" w14:textId="77777777" w:rsidR="0042268B" w:rsidRPr="00A3290C" w:rsidRDefault="0042268B" w:rsidP="00A3290C">
    <w:pPr>
      <w:jc w:val="both"/>
      <w:rPr>
        <w:sz w:val="28"/>
        <w:szCs w:val="30"/>
      </w:rPr>
    </w:pPr>
  </w:p>
  <w:p w14:paraId="07CDEBF0" w14:textId="48C33E27" w:rsidR="0042268B" w:rsidRPr="00046493" w:rsidRDefault="0042268B" w:rsidP="00A3290C">
    <w:pPr>
      <w:rPr>
        <w:sz w:val="28"/>
        <w:szCs w:val="30"/>
        <w:lang w:val="kk-KZ"/>
      </w:rPr>
    </w:pPr>
    <w:r w:rsidRPr="00550280">
      <w:rPr>
        <w:sz w:val="28"/>
        <w:szCs w:val="30"/>
      </w:rPr>
      <w:t>Ученый</w:t>
    </w:r>
    <w:r w:rsidRPr="00A3290C">
      <w:rPr>
        <w:sz w:val="28"/>
        <w:szCs w:val="30"/>
      </w:rPr>
      <w:t xml:space="preserve"> </w:t>
    </w:r>
    <w:r>
      <w:rPr>
        <w:sz w:val="28"/>
        <w:szCs w:val="30"/>
      </w:rPr>
      <w:t>секретарь</w:t>
    </w:r>
    <w:proofErr w:type="gramStart"/>
    <w:r>
      <w:rPr>
        <w:sz w:val="28"/>
        <w:szCs w:val="30"/>
      </w:rPr>
      <w:tab/>
    </w:r>
    <w:r w:rsidR="004763E5" w:rsidRPr="00417054">
      <w:rPr>
        <w:sz w:val="28"/>
        <w:szCs w:val="30"/>
      </w:rPr>
      <w:t xml:space="preserve">  _</w:t>
    </w:r>
    <w:proofErr w:type="gramEnd"/>
    <w:r w:rsidR="004763E5" w:rsidRPr="00417054">
      <w:rPr>
        <w:sz w:val="28"/>
        <w:szCs w:val="30"/>
      </w:rPr>
      <w:t>_____________</w:t>
    </w:r>
    <w:r>
      <w:rPr>
        <w:sz w:val="28"/>
        <w:szCs w:val="30"/>
      </w:rPr>
      <w:tab/>
    </w:r>
    <w:r w:rsidR="004763E5" w:rsidRPr="004763E5">
      <w:rPr>
        <w:sz w:val="28"/>
        <w:szCs w:val="30"/>
      </w:rPr>
      <w:t xml:space="preserve"> </w:t>
    </w:r>
    <w:r w:rsidR="004763E5" w:rsidRPr="00417054">
      <w:rPr>
        <w:sz w:val="28"/>
        <w:szCs w:val="30"/>
      </w:rPr>
      <w:t xml:space="preserve"> </w:t>
    </w:r>
    <w:r>
      <w:rPr>
        <w:sz w:val="28"/>
        <w:szCs w:val="30"/>
      </w:rPr>
      <w:tab/>
    </w:r>
    <w:r w:rsidR="004763E5" w:rsidRPr="00417054">
      <w:rPr>
        <w:sz w:val="28"/>
        <w:szCs w:val="30"/>
      </w:rPr>
      <w:t xml:space="preserve">           </w:t>
    </w:r>
    <w:r w:rsidR="00BA3FAB">
      <w:rPr>
        <w:sz w:val="28"/>
        <w:szCs w:val="30"/>
        <w:lang w:val="kk-KZ"/>
      </w:rPr>
      <w:t>Н</w:t>
    </w:r>
    <w:r>
      <w:rPr>
        <w:sz w:val="28"/>
        <w:szCs w:val="30"/>
      </w:rPr>
      <w:t>.</w:t>
    </w:r>
    <w:r w:rsidR="0030001A">
      <w:rPr>
        <w:sz w:val="28"/>
        <w:szCs w:val="30"/>
      </w:rPr>
      <w:t xml:space="preserve"> Д.</w:t>
    </w:r>
    <w:r>
      <w:rPr>
        <w:sz w:val="28"/>
        <w:szCs w:val="30"/>
      </w:rPr>
      <w:t xml:space="preserve"> </w:t>
    </w:r>
    <w:r w:rsidR="00BA3FAB">
      <w:rPr>
        <w:sz w:val="28"/>
        <w:szCs w:val="30"/>
        <w:lang w:val="kk-KZ"/>
      </w:rPr>
      <w:t>Есмагулова</w:t>
    </w:r>
    <w:r>
      <w:rPr>
        <w:sz w:val="28"/>
        <w:szCs w:val="30"/>
        <w:lang w:val="kk-KZ"/>
      </w:rPr>
      <w:t xml:space="preserve"> </w:t>
    </w:r>
  </w:p>
  <w:p w14:paraId="01E11BCD" w14:textId="77777777" w:rsidR="0042268B" w:rsidRPr="00454B93" w:rsidRDefault="0042268B">
    <w:pPr>
      <w:pStyle w:val="aa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592A" w14:textId="77777777" w:rsidR="00D83039" w:rsidRDefault="00D83039">
      <w:r>
        <w:separator/>
      </w:r>
    </w:p>
  </w:footnote>
  <w:footnote w:type="continuationSeparator" w:id="0">
    <w:p w14:paraId="3EDC3391" w14:textId="77777777" w:rsidR="00D83039" w:rsidRDefault="00D8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7F7E" w14:textId="29861A41" w:rsidR="0042268B" w:rsidRPr="00093083" w:rsidRDefault="00D80427" w:rsidP="00393C16">
    <w:pPr>
      <w:jc w:val="center"/>
      <w:rPr>
        <w:b/>
        <w:sz w:val="28"/>
        <w:szCs w:val="28"/>
      </w:rPr>
    </w:pPr>
    <w:r>
      <w:rPr>
        <w:b/>
        <w:sz w:val="28"/>
        <w:szCs w:val="28"/>
      </w:rPr>
      <w:t>ТОО</w:t>
    </w:r>
    <w:r w:rsidRPr="00093083">
      <w:rPr>
        <w:b/>
        <w:sz w:val="28"/>
        <w:szCs w:val="28"/>
      </w:rPr>
      <w:t xml:space="preserve"> «</w:t>
    </w:r>
    <w:r w:rsidR="0042268B" w:rsidRPr="00D80427">
      <w:rPr>
        <w:b/>
        <w:sz w:val="28"/>
        <w:szCs w:val="28"/>
        <w:lang w:val="en-US"/>
      </w:rPr>
      <w:t>ASTANA</w:t>
    </w:r>
    <w:r w:rsidR="0042268B" w:rsidRPr="00093083">
      <w:rPr>
        <w:b/>
        <w:sz w:val="28"/>
        <w:szCs w:val="28"/>
      </w:rPr>
      <w:t xml:space="preserve"> </w:t>
    </w:r>
    <w:r w:rsidR="0042268B" w:rsidRPr="00D80427">
      <w:rPr>
        <w:b/>
        <w:sz w:val="28"/>
        <w:szCs w:val="28"/>
        <w:lang w:val="en-US"/>
      </w:rPr>
      <w:t>IT</w:t>
    </w:r>
    <w:r w:rsidR="0042268B" w:rsidRPr="00093083">
      <w:rPr>
        <w:b/>
        <w:sz w:val="28"/>
        <w:szCs w:val="28"/>
      </w:rPr>
      <w:t xml:space="preserve"> </w:t>
    </w:r>
    <w:r w:rsidR="0042268B" w:rsidRPr="00D80427">
      <w:rPr>
        <w:b/>
        <w:sz w:val="28"/>
        <w:szCs w:val="28"/>
        <w:lang w:val="en-US"/>
      </w:rPr>
      <w:t>UNIVERSITY</w:t>
    </w:r>
    <w:r w:rsidRPr="00093083">
      <w:rPr>
        <w:b/>
        <w:sz w:val="28"/>
        <w:szCs w:val="28"/>
      </w:rPr>
      <w:t>»</w:t>
    </w:r>
  </w:p>
  <w:p w14:paraId="71078E9A" w14:textId="02C097DC" w:rsidR="00144A76" w:rsidRDefault="00F17CAE" w:rsidP="00393C16">
    <w:pPr>
      <w:ind w:left="540"/>
      <w:jc w:val="center"/>
      <w:rPr>
        <w:bCs/>
        <w:sz w:val="28"/>
        <w:szCs w:val="28"/>
        <w:lang w:val="kk-KZ"/>
      </w:rPr>
    </w:pPr>
    <w:r>
      <w:rPr>
        <w:bCs/>
        <w:sz w:val="28"/>
        <w:szCs w:val="28"/>
        <w:lang w:val="kk-KZ"/>
      </w:rPr>
      <w:t>С</w:t>
    </w:r>
    <w:r w:rsidR="00093083" w:rsidRPr="00093083">
      <w:rPr>
        <w:bCs/>
        <w:sz w:val="28"/>
        <w:szCs w:val="28"/>
        <w:lang w:val="kk-KZ"/>
      </w:rPr>
      <w:t xml:space="preserve">писок основных научных </w:t>
    </w:r>
    <w:r>
      <w:rPr>
        <w:bCs/>
        <w:sz w:val="28"/>
        <w:szCs w:val="28"/>
        <w:lang w:val="kk-KZ"/>
      </w:rPr>
      <w:t xml:space="preserve">и учебно-методических </w:t>
    </w:r>
    <w:r w:rsidR="00093083" w:rsidRPr="00093083">
      <w:rPr>
        <w:bCs/>
        <w:sz w:val="28"/>
        <w:szCs w:val="28"/>
        <w:lang w:val="kk-KZ"/>
      </w:rPr>
      <w:t>работ соискателя</w:t>
    </w:r>
    <w:r w:rsidR="00BA3FAB">
      <w:rPr>
        <w:bCs/>
        <w:sz w:val="28"/>
        <w:szCs w:val="28"/>
        <w:lang w:val="kk-KZ"/>
      </w:rPr>
      <w:t xml:space="preserve"> </w:t>
    </w:r>
  </w:p>
  <w:p w14:paraId="3626EB72" w14:textId="1269B3C9" w:rsidR="0042268B" w:rsidRPr="00093083" w:rsidRDefault="00BA3FAB" w:rsidP="00393C16">
    <w:pPr>
      <w:ind w:left="540"/>
      <w:jc w:val="center"/>
      <w:rPr>
        <w:bCs/>
        <w:sz w:val="28"/>
        <w:szCs w:val="28"/>
        <w:lang w:val="kk-KZ"/>
      </w:rPr>
    </w:pPr>
    <w:r>
      <w:rPr>
        <w:bCs/>
        <w:sz w:val="28"/>
        <w:szCs w:val="28"/>
        <w:lang w:val="kk-KZ"/>
      </w:rPr>
      <w:t>(КОКНВО</w:t>
    </w:r>
    <w:r w:rsidR="00144A76">
      <w:rPr>
        <w:bCs/>
        <w:sz w:val="28"/>
        <w:szCs w:val="28"/>
        <w:lang w:val="kk-KZ"/>
      </w:rPr>
      <w:t>, монографии</w:t>
    </w:r>
    <w:r w:rsidR="005C3968">
      <w:rPr>
        <w:bCs/>
        <w:sz w:val="28"/>
        <w:szCs w:val="28"/>
        <w:lang w:val="kk-KZ"/>
      </w:rPr>
      <w:t xml:space="preserve">, </w:t>
    </w:r>
    <w:r w:rsidR="00F17CAE">
      <w:rPr>
        <w:bCs/>
        <w:sz w:val="28"/>
        <w:szCs w:val="28"/>
        <w:lang w:val="kk-KZ"/>
      </w:rPr>
      <w:t>учебники, зарубежные издания</w:t>
    </w:r>
    <w:r w:rsidR="00144A76">
      <w:rPr>
        <w:bCs/>
        <w:sz w:val="28"/>
        <w:szCs w:val="28"/>
        <w:lang w:val="kk-KZ"/>
      </w:rPr>
      <w:t xml:space="preserve"> и конференции</w:t>
    </w:r>
    <w:r>
      <w:rPr>
        <w:bCs/>
        <w:sz w:val="28"/>
        <w:szCs w:val="28"/>
        <w:lang w:val="kk-KZ"/>
      </w:rPr>
      <w:t>)</w:t>
    </w:r>
  </w:p>
  <w:p w14:paraId="785BE95D" w14:textId="52035DD8" w:rsidR="0042268B" w:rsidRPr="00454B93" w:rsidRDefault="00904A1E" w:rsidP="00F4159B">
    <w:pPr>
      <w:ind w:left="540"/>
      <w:jc w:val="center"/>
      <w:rPr>
        <w:lang w:val="kk-KZ"/>
      </w:rPr>
    </w:pPr>
    <w:r>
      <w:rPr>
        <w:b/>
        <w:bCs/>
        <w:sz w:val="28"/>
        <w:szCs w:val="28"/>
        <w:lang w:val="kk-KZ"/>
      </w:rPr>
      <w:t>Абитовой Гульнары Аскеровны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173"/>
    <w:multiLevelType w:val="hybridMultilevel"/>
    <w:tmpl w:val="BE64B0E0"/>
    <w:lvl w:ilvl="0" w:tplc="570282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E0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236CB5"/>
    <w:multiLevelType w:val="hybridMultilevel"/>
    <w:tmpl w:val="193E9F5C"/>
    <w:lvl w:ilvl="0" w:tplc="E8EA03B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373"/>
    <w:multiLevelType w:val="hybridMultilevel"/>
    <w:tmpl w:val="171879DE"/>
    <w:lvl w:ilvl="0" w:tplc="98102CBE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0169C4"/>
    <w:multiLevelType w:val="hybridMultilevel"/>
    <w:tmpl w:val="AC62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1AA4"/>
    <w:multiLevelType w:val="hybridMultilevel"/>
    <w:tmpl w:val="A0069B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F62E0"/>
    <w:multiLevelType w:val="hybridMultilevel"/>
    <w:tmpl w:val="3E26A836"/>
    <w:lvl w:ilvl="0" w:tplc="08260DD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3C0C"/>
    <w:multiLevelType w:val="hybridMultilevel"/>
    <w:tmpl w:val="8C8AED12"/>
    <w:lvl w:ilvl="0" w:tplc="A2F88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622C3D"/>
    <w:multiLevelType w:val="hybridMultilevel"/>
    <w:tmpl w:val="3E26A836"/>
    <w:lvl w:ilvl="0" w:tplc="08260DD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2238"/>
    <w:multiLevelType w:val="hybridMultilevel"/>
    <w:tmpl w:val="34CCC7DC"/>
    <w:lvl w:ilvl="0" w:tplc="E9529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61E4"/>
    <w:multiLevelType w:val="hybridMultilevel"/>
    <w:tmpl w:val="3DA2E3B4"/>
    <w:lvl w:ilvl="0" w:tplc="28C689E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bCs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21E7"/>
    <w:multiLevelType w:val="multilevel"/>
    <w:tmpl w:val="BE64B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171CA"/>
    <w:multiLevelType w:val="hybridMultilevel"/>
    <w:tmpl w:val="F9BC3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31DB5"/>
    <w:multiLevelType w:val="hybridMultilevel"/>
    <w:tmpl w:val="BE36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90C"/>
    <w:multiLevelType w:val="hybridMultilevel"/>
    <w:tmpl w:val="3E26A836"/>
    <w:lvl w:ilvl="0" w:tplc="08260DD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E1C"/>
    <w:multiLevelType w:val="hybridMultilevel"/>
    <w:tmpl w:val="A1B04F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330B11"/>
    <w:multiLevelType w:val="hybridMultilevel"/>
    <w:tmpl w:val="8984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84950"/>
    <w:multiLevelType w:val="hybridMultilevel"/>
    <w:tmpl w:val="3E26A836"/>
    <w:lvl w:ilvl="0" w:tplc="08260DD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1306"/>
    <w:multiLevelType w:val="hybridMultilevel"/>
    <w:tmpl w:val="DB387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00247"/>
    <w:multiLevelType w:val="hybridMultilevel"/>
    <w:tmpl w:val="2CEEFE4A"/>
    <w:lvl w:ilvl="0" w:tplc="A2F8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D1B93"/>
    <w:multiLevelType w:val="hybridMultilevel"/>
    <w:tmpl w:val="51CA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E639B"/>
    <w:multiLevelType w:val="hybridMultilevel"/>
    <w:tmpl w:val="A8EE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5B91"/>
    <w:multiLevelType w:val="hybridMultilevel"/>
    <w:tmpl w:val="EA508F44"/>
    <w:lvl w:ilvl="0" w:tplc="91E45CF0">
      <w:start w:val="1"/>
      <w:numFmt w:val="upperRoman"/>
      <w:lvlText w:val="%1."/>
      <w:lvlJc w:val="left"/>
      <w:pPr>
        <w:ind w:left="6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1" w:hanging="360"/>
      </w:pPr>
    </w:lvl>
    <w:lvl w:ilvl="2" w:tplc="0409001B" w:tentative="1">
      <w:start w:val="1"/>
      <w:numFmt w:val="lowerRoman"/>
      <w:lvlText w:val="%3."/>
      <w:lvlJc w:val="right"/>
      <w:pPr>
        <w:ind w:left="1691" w:hanging="180"/>
      </w:pPr>
    </w:lvl>
    <w:lvl w:ilvl="3" w:tplc="0409000F" w:tentative="1">
      <w:start w:val="1"/>
      <w:numFmt w:val="decimal"/>
      <w:lvlText w:val="%4."/>
      <w:lvlJc w:val="left"/>
      <w:pPr>
        <w:ind w:left="2411" w:hanging="360"/>
      </w:pPr>
    </w:lvl>
    <w:lvl w:ilvl="4" w:tplc="04090019" w:tentative="1">
      <w:start w:val="1"/>
      <w:numFmt w:val="lowerLetter"/>
      <w:lvlText w:val="%5."/>
      <w:lvlJc w:val="left"/>
      <w:pPr>
        <w:ind w:left="3131" w:hanging="360"/>
      </w:pPr>
    </w:lvl>
    <w:lvl w:ilvl="5" w:tplc="0409001B" w:tentative="1">
      <w:start w:val="1"/>
      <w:numFmt w:val="lowerRoman"/>
      <w:lvlText w:val="%6."/>
      <w:lvlJc w:val="right"/>
      <w:pPr>
        <w:ind w:left="3851" w:hanging="180"/>
      </w:pPr>
    </w:lvl>
    <w:lvl w:ilvl="6" w:tplc="0409000F" w:tentative="1">
      <w:start w:val="1"/>
      <w:numFmt w:val="decimal"/>
      <w:lvlText w:val="%7."/>
      <w:lvlJc w:val="left"/>
      <w:pPr>
        <w:ind w:left="4571" w:hanging="360"/>
      </w:pPr>
    </w:lvl>
    <w:lvl w:ilvl="7" w:tplc="04090019" w:tentative="1">
      <w:start w:val="1"/>
      <w:numFmt w:val="lowerLetter"/>
      <w:lvlText w:val="%8."/>
      <w:lvlJc w:val="left"/>
      <w:pPr>
        <w:ind w:left="5291" w:hanging="360"/>
      </w:pPr>
    </w:lvl>
    <w:lvl w:ilvl="8" w:tplc="04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3" w15:restartNumberingAfterBreak="0">
    <w:nsid w:val="6CB520C4"/>
    <w:multiLevelType w:val="hybridMultilevel"/>
    <w:tmpl w:val="E4E49BE4"/>
    <w:lvl w:ilvl="0" w:tplc="F0965E7C">
      <w:start w:val="1"/>
      <w:numFmt w:val="decimal"/>
      <w:lvlText w:val="%1."/>
      <w:lvlJc w:val="left"/>
      <w:pPr>
        <w:ind w:left="928" w:hanging="360"/>
      </w:pPr>
      <w:rPr>
        <w:rFonts w:hint="default"/>
        <w:i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4" w15:restartNumberingAfterBreak="0">
    <w:nsid w:val="74E5537D"/>
    <w:multiLevelType w:val="hybridMultilevel"/>
    <w:tmpl w:val="4224E204"/>
    <w:lvl w:ilvl="0" w:tplc="A2F88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07329181">
    <w:abstractNumId w:val="0"/>
  </w:num>
  <w:num w:numId="2" w16cid:durableId="683744352">
    <w:abstractNumId w:val="11"/>
  </w:num>
  <w:num w:numId="3" w16cid:durableId="1899589952">
    <w:abstractNumId w:val="16"/>
  </w:num>
  <w:num w:numId="4" w16cid:durableId="283928310">
    <w:abstractNumId w:val="19"/>
  </w:num>
  <w:num w:numId="5" w16cid:durableId="890994086">
    <w:abstractNumId w:val="24"/>
  </w:num>
  <w:num w:numId="6" w16cid:durableId="1886216685">
    <w:abstractNumId w:val="7"/>
  </w:num>
  <w:num w:numId="7" w16cid:durableId="942030179">
    <w:abstractNumId w:val="1"/>
  </w:num>
  <w:num w:numId="8" w16cid:durableId="409427935">
    <w:abstractNumId w:val="20"/>
  </w:num>
  <w:num w:numId="9" w16cid:durableId="845512115">
    <w:abstractNumId w:val="18"/>
  </w:num>
  <w:num w:numId="10" w16cid:durableId="2142383123">
    <w:abstractNumId w:val="12"/>
  </w:num>
  <w:num w:numId="11" w16cid:durableId="635986780">
    <w:abstractNumId w:val="5"/>
  </w:num>
  <w:num w:numId="12" w16cid:durableId="378746948">
    <w:abstractNumId w:val="14"/>
  </w:num>
  <w:num w:numId="13" w16cid:durableId="2138063860">
    <w:abstractNumId w:val="9"/>
  </w:num>
  <w:num w:numId="14" w16cid:durableId="1583175218">
    <w:abstractNumId w:val="8"/>
  </w:num>
  <w:num w:numId="15" w16cid:durableId="1022823039">
    <w:abstractNumId w:val="6"/>
  </w:num>
  <w:num w:numId="16" w16cid:durableId="1879976284">
    <w:abstractNumId w:val="10"/>
  </w:num>
  <w:num w:numId="17" w16cid:durableId="1852985090">
    <w:abstractNumId w:val="23"/>
  </w:num>
  <w:num w:numId="18" w16cid:durableId="1698315646">
    <w:abstractNumId w:val="22"/>
  </w:num>
  <w:num w:numId="19" w16cid:durableId="40442294">
    <w:abstractNumId w:val="2"/>
  </w:num>
  <w:num w:numId="20" w16cid:durableId="1763717807">
    <w:abstractNumId w:val="21"/>
  </w:num>
  <w:num w:numId="21" w16cid:durableId="1152873690">
    <w:abstractNumId w:val="17"/>
  </w:num>
  <w:num w:numId="22" w16cid:durableId="767966968">
    <w:abstractNumId w:val="13"/>
  </w:num>
  <w:num w:numId="23" w16cid:durableId="541020985">
    <w:abstractNumId w:val="3"/>
  </w:num>
  <w:num w:numId="24" w16cid:durableId="1445341888">
    <w:abstractNumId w:val="15"/>
  </w:num>
  <w:num w:numId="25" w16cid:durableId="209501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77"/>
    <w:rsid w:val="00000B01"/>
    <w:rsid w:val="00001827"/>
    <w:rsid w:val="00001920"/>
    <w:rsid w:val="000028AC"/>
    <w:rsid w:val="0000525A"/>
    <w:rsid w:val="00005AF2"/>
    <w:rsid w:val="00005BCD"/>
    <w:rsid w:val="0001030B"/>
    <w:rsid w:val="00014F3B"/>
    <w:rsid w:val="0001562D"/>
    <w:rsid w:val="000156FD"/>
    <w:rsid w:val="00024708"/>
    <w:rsid w:val="000249EC"/>
    <w:rsid w:val="00024AD1"/>
    <w:rsid w:val="00026522"/>
    <w:rsid w:val="00031878"/>
    <w:rsid w:val="00031D46"/>
    <w:rsid w:val="00031DC3"/>
    <w:rsid w:val="00032231"/>
    <w:rsid w:val="00036875"/>
    <w:rsid w:val="00036E1D"/>
    <w:rsid w:val="000370EE"/>
    <w:rsid w:val="0004429C"/>
    <w:rsid w:val="00046493"/>
    <w:rsid w:val="00047ACE"/>
    <w:rsid w:val="00047D1B"/>
    <w:rsid w:val="00050320"/>
    <w:rsid w:val="00051F16"/>
    <w:rsid w:val="000524C5"/>
    <w:rsid w:val="00054A3C"/>
    <w:rsid w:val="00054E42"/>
    <w:rsid w:val="00055A5E"/>
    <w:rsid w:val="00056BEF"/>
    <w:rsid w:val="0005742F"/>
    <w:rsid w:val="00057DD3"/>
    <w:rsid w:val="00061022"/>
    <w:rsid w:val="00061760"/>
    <w:rsid w:val="000620A1"/>
    <w:rsid w:val="00064819"/>
    <w:rsid w:val="0006669E"/>
    <w:rsid w:val="00067C32"/>
    <w:rsid w:val="00071065"/>
    <w:rsid w:val="000726EC"/>
    <w:rsid w:val="00080455"/>
    <w:rsid w:val="00082F20"/>
    <w:rsid w:val="0008313E"/>
    <w:rsid w:val="00083AF3"/>
    <w:rsid w:val="00084189"/>
    <w:rsid w:val="00086F23"/>
    <w:rsid w:val="00087704"/>
    <w:rsid w:val="000911DA"/>
    <w:rsid w:val="00092D0D"/>
    <w:rsid w:val="00093083"/>
    <w:rsid w:val="00096793"/>
    <w:rsid w:val="000970B7"/>
    <w:rsid w:val="00097EBF"/>
    <w:rsid w:val="000A1943"/>
    <w:rsid w:val="000A1F10"/>
    <w:rsid w:val="000A3ECE"/>
    <w:rsid w:val="000A3F7C"/>
    <w:rsid w:val="000B00C3"/>
    <w:rsid w:val="000B138A"/>
    <w:rsid w:val="000B1A9B"/>
    <w:rsid w:val="000B1F04"/>
    <w:rsid w:val="000B4217"/>
    <w:rsid w:val="000B4B2F"/>
    <w:rsid w:val="000C1233"/>
    <w:rsid w:val="000C1469"/>
    <w:rsid w:val="000C4A00"/>
    <w:rsid w:val="000C5C54"/>
    <w:rsid w:val="000D03C7"/>
    <w:rsid w:val="000D0EB2"/>
    <w:rsid w:val="000D2914"/>
    <w:rsid w:val="000D587F"/>
    <w:rsid w:val="000E132D"/>
    <w:rsid w:val="000E3A79"/>
    <w:rsid w:val="000F02C9"/>
    <w:rsid w:val="000F2BAE"/>
    <w:rsid w:val="000F594C"/>
    <w:rsid w:val="00100DFC"/>
    <w:rsid w:val="001011C6"/>
    <w:rsid w:val="00104C3B"/>
    <w:rsid w:val="001059F3"/>
    <w:rsid w:val="0011373D"/>
    <w:rsid w:val="0011552F"/>
    <w:rsid w:val="00120E78"/>
    <w:rsid w:val="00123424"/>
    <w:rsid w:val="00124E22"/>
    <w:rsid w:val="0012653D"/>
    <w:rsid w:val="00127093"/>
    <w:rsid w:val="00127D70"/>
    <w:rsid w:val="00136883"/>
    <w:rsid w:val="00136F85"/>
    <w:rsid w:val="001373AE"/>
    <w:rsid w:val="001425C0"/>
    <w:rsid w:val="00142C50"/>
    <w:rsid w:val="00144774"/>
    <w:rsid w:val="00144A76"/>
    <w:rsid w:val="001476DF"/>
    <w:rsid w:val="00153AFB"/>
    <w:rsid w:val="00155004"/>
    <w:rsid w:val="0015794F"/>
    <w:rsid w:val="00157A58"/>
    <w:rsid w:val="001600DA"/>
    <w:rsid w:val="0016016E"/>
    <w:rsid w:val="0016083C"/>
    <w:rsid w:val="00161150"/>
    <w:rsid w:val="001638B2"/>
    <w:rsid w:val="001648C0"/>
    <w:rsid w:val="001738F9"/>
    <w:rsid w:val="001752E3"/>
    <w:rsid w:val="001763F6"/>
    <w:rsid w:val="00176633"/>
    <w:rsid w:val="00176CCF"/>
    <w:rsid w:val="001820E6"/>
    <w:rsid w:val="00191094"/>
    <w:rsid w:val="001A0746"/>
    <w:rsid w:val="001A17E6"/>
    <w:rsid w:val="001A265B"/>
    <w:rsid w:val="001A6D09"/>
    <w:rsid w:val="001B024B"/>
    <w:rsid w:val="001B0395"/>
    <w:rsid w:val="001B2A68"/>
    <w:rsid w:val="001B4B7A"/>
    <w:rsid w:val="001B5AE3"/>
    <w:rsid w:val="001B66AE"/>
    <w:rsid w:val="001C2C95"/>
    <w:rsid w:val="001C39FD"/>
    <w:rsid w:val="001C700F"/>
    <w:rsid w:val="001C76CA"/>
    <w:rsid w:val="001C772F"/>
    <w:rsid w:val="001C7A62"/>
    <w:rsid w:val="001D3631"/>
    <w:rsid w:val="001D459C"/>
    <w:rsid w:val="001D5A7B"/>
    <w:rsid w:val="001E143C"/>
    <w:rsid w:val="001E16FD"/>
    <w:rsid w:val="001E1BD0"/>
    <w:rsid w:val="001E2B5C"/>
    <w:rsid w:val="001E64E6"/>
    <w:rsid w:val="001E7F9C"/>
    <w:rsid w:val="001F4BFB"/>
    <w:rsid w:val="001F70F4"/>
    <w:rsid w:val="002020F5"/>
    <w:rsid w:val="00205299"/>
    <w:rsid w:val="0021036B"/>
    <w:rsid w:val="00210452"/>
    <w:rsid w:val="00213660"/>
    <w:rsid w:val="00213991"/>
    <w:rsid w:val="002211A5"/>
    <w:rsid w:val="00224B01"/>
    <w:rsid w:val="00231B25"/>
    <w:rsid w:val="002326EC"/>
    <w:rsid w:val="00232D09"/>
    <w:rsid w:val="00235EBF"/>
    <w:rsid w:val="00237DDD"/>
    <w:rsid w:val="00244AA1"/>
    <w:rsid w:val="00244E4D"/>
    <w:rsid w:val="0025092A"/>
    <w:rsid w:val="00251423"/>
    <w:rsid w:val="002516D2"/>
    <w:rsid w:val="00253635"/>
    <w:rsid w:val="00253AC4"/>
    <w:rsid w:val="00254104"/>
    <w:rsid w:val="00255BA2"/>
    <w:rsid w:val="00255BEE"/>
    <w:rsid w:val="002566C0"/>
    <w:rsid w:val="002608E7"/>
    <w:rsid w:val="0026276C"/>
    <w:rsid w:val="0026294B"/>
    <w:rsid w:val="00263766"/>
    <w:rsid w:val="0026377D"/>
    <w:rsid w:val="0026664D"/>
    <w:rsid w:val="002706B7"/>
    <w:rsid w:val="00277366"/>
    <w:rsid w:val="00277592"/>
    <w:rsid w:val="00280AA6"/>
    <w:rsid w:val="0029009E"/>
    <w:rsid w:val="00290254"/>
    <w:rsid w:val="0029084C"/>
    <w:rsid w:val="002917AC"/>
    <w:rsid w:val="00292345"/>
    <w:rsid w:val="002963E9"/>
    <w:rsid w:val="0029784E"/>
    <w:rsid w:val="00297BE2"/>
    <w:rsid w:val="002A1B69"/>
    <w:rsid w:val="002A1B8D"/>
    <w:rsid w:val="002A276F"/>
    <w:rsid w:val="002A3719"/>
    <w:rsid w:val="002A5CFD"/>
    <w:rsid w:val="002B05C3"/>
    <w:rsid w:val="002B0D64"/>
    <w:rsid w:val="002B183E"/>
    <w:rsid w:val="002B278A"/>
    <w:rsid w:val="002B4FC9"/>
    <w:rsid w:val="002B53BE"/>
    <w:rsid w:val="002B7821"/>
    <w:rsid w:val="002B7EEE"/>
    <w:rsid w:val="002C470C"/>
    <w:rsid w:val="002C6723"/>
    <w:rsid w:val="002D2551"/>
    <w:rsid w:val="002D38DE"/>
    <w:rsid w:val="002D3AC3"/>
    <w:rsid w:val="002D5271"/>
    <w:rsid w:val="002D5FEC"/>
    <w:rsid w:val="002E44E8"/>
    <w:rsid w:val="002E5966"/>
    <w:rsid w:val="002E5B81"/>
    <w:rsid w:val="002E7E51"/>
    <w:rsid w:val="002F7CE2"/>
    <w:rsid w:val="0030001A"/>
    <w:rsid w:val="00303BAB"/>
    <w:rsid w:val="00304BBA"/>
    <w:rsid w:val="00310B89"/>
    <w:rsid w:val="003121E5"/>
    <w:rsid w:val="00313484"/>
    <w:rsid w:val="00313F9C"/>
    <w:rsid w:val="00315CA3"/>
    <w:rsid w:val="00317C08"/>
    <w:rsid w:val="00322C15"/>
    <w:rsid w:val="00324E67"/>
    <w:rsid w:val="003254F2"/>
    <w:rsid w:val="00325945"/>
    <w:rsid w:val="00325C09"/>
    <w:rsid w:val="003275DF"/>
    <w:rsid w:val="00334065"/>
    <w:rsid w:val="00335CED"/>
    <w:rsid w:val="00337EC5"/>
    <w:rsid w:val="0034550F"/>
    <w:rsid w:val="00346A22"/>
    <w:rsid w:val="00347707"/>
    <w:rsid w:val="00347DAE"/>
    <w:rsid w:val="00352D6E"/>
    <w:rsid w:val="00356416"/>
    <w:rsid w:val="00356441"/>
    <w:rsid w:val="00360CF4"/>
    <w:rsid w:val="0036366C"/>
    <w:rsid w:val="00363D8B"/>
    <w:rsid w:val="003676FC"/>
    <w:rsid w:val="0037139C"/>
    <w:rsid w:val="003716B5"/>
    <w:rsid w:val="00371A74"/>
    <w:rsid w:val="00373D06"/>
    <w:rsid w:val="003749FF"/>
    <w:rsid w:val="00376AD9"/>
    <w:rsid w:val="003801C5"/>
    <w:rsid w:val="00380C09"/>
    <w:rsid w:val="003810B5"/>
    <w:rsid w:val="00381770"/>
    <w:rsid w:val="0038296B"/>
    <w:rsid w:val="0039009C"/>
    <w:rsid w:val="00390243"/>
    <w:rsid w:val="00393C16"/>
    <w:rsid w:val="003970C8"/>
    <w:rsid w:val="003A2810"/>
    <w:rsid w:val="003A3588"/>
    <w:rsid w:val="003A422F"/>
    <w:rsid w:val="003A4247"/>
    <w:rsid w:val="003A6041"/>
    <w:rsid w:val="003B1221"/>
    <w:rsid w:val="003B1772"/>
    <w:rsid w:val="003B26AF"/>
    <w:rsid w:val="003B40D4"/>
    <w:rsid w:val="003B46AB"/>
    <w:rsid w:val="003B5058"/>
    <w:rsid w:val="003B6D95"/>
    <w:rsid w:val="003B70E3"/>
    <w:rsid w:val="003C2045"/>
    <w:rsid w:val="003C434E"/>
    <w:rsid w:val="003C5728"/>
    <w:rsid w:val="003D103B"/>
    <w:rsid w:val="003D197D"/>
    <w:rsid w:val="003D26E2"/>
    <w:rsid w:val="003D2872"/>
    <w:rsid w:val="003D2B81"/>
    <w:rsid w:val="003D7D22"/>
    <w:rsid w:val="003E0443"/>
    <w:rsid w:val="003E34AD"/>
    <w:rsid w:val="003E5A92"/>
    <w:rsid w:val="003E72CB"/>
    <w:rsid w:val="003E7CCF"/>
    <w:rsid w:val="003F0D40"/>
    <w:rsid w:val="003F77AA"/>
    <w:rsid w:val="00400F9B"/>
    <w:rsid w:val="0040161E"/>
    <w:rsid w:val="004020EF"/>
    <w:rsid w:val="004030E9"/>
    <w:rsid w:val="00414260"/>
    <w:rsid w:val="00416480"/>
    <w:rsid w:val="00417054"/>
    <w:rsid w:val="00417491"/>
    <w:rsid w:val="00421CF6"/>
    <w:rsid w:val="0042268B"/>
    <w:rsid w:val="00422C29"/>
    <w:rsid w:val="004245B7"/>
    <w:rsid w:val="00425E40"/>
    <w:rsid w:val="00426EDA"/>
    <w:rsid w:val="00426F9D"/>
    <w:rsid w:val="00427ABB"/>
    <w:rsid w:val="00430B2C"/>
    <w:rsid w:val="004317DD"/>
    <w:rsid w:val="0043257C"/>
    <w:rsid w:val="00435818"/>
    <w:rsid w:val="00436D70"/>
    <w:rsid w:val="004372B4"/>
    <w:rsid w:val="004407FA"/>
    <w:rsid w:val="00441DE7"/>
    <w:rsid w:val="00450971"/>
    <w:rsid w:val="00454B93"/>
    <w:rsid w:val="0045748E"/>
    <w:rsid w:val="0046012D"/>
    <w:rsid w:val="004616B1"/>
    <w:rsid w:val="004618A5"/>
    <w:rsid w:val="00461DF1"/>
    <w:rsid w:val="00462584"/>
    <w:rsid w:val="00462EA1"/>
    <w:rsid w:val="00463249"/>
    <w:rsid w:val="00463393"/>
    <w:rsid w:val="00465699"/>
    <w:rsid w:val="00474D07"/>
    <w:rsid w:val="0047528F"/>
    <w:rsid w:val="004761B2"/>
    <w:rsid w:val="004763E5"/>
    <w:rsid w:val="00476453"/>
    <w:rsid w:val="004911E5"/>
    <w:rsid w:val="004921DC"/>
    <w:rsid w:val="00497EF0"/>
    <w:rsid w:val="004A337C"/>
    <w:rsid w:val="004A4ABD"/>
    <w:rsid w:val="004A6085"/>
    <w:rsid w:val="004B14F1"/>
    <w:rsid w:val="004B33FB"/>
    <w:rsid w:val="004B41C1"/>
    <w:rsid w:val="004B445E"/>
    <w:rsid w:val="004B5C44"/>
    <w:rsid w:val="004B5EB3"/>
    <w:rsid w:val="004B7BD5"/>
    <w:rsid w:val="004C03F4"/>
    <w:rsid w:val="004C10CD"/>
    <w:rsid w:val="004C13AE"/>
    <w:rsid w:val="004C31FD"/>
    <w:rsid w:val="004C53E0"/>
    <w:rsid w:val="004C5460"/>
    <w:rsid w:val="004C67A0"/>
    <w:rsid w:val="004C6B3B"/>
    <w:rsid w:val="004C7CA6"/>
    <w:rsid w:val="004D2A94"/>
    <w:rsid w:val="004D2B19"/>
    <w:rsid w:val="004D3299"/>
    <w:rsid w:val="004D3727"/>
    <w:rsid w:val="004D4F18"/>
    <w:rsid w:val="004D7046"/>
    <w:rsid w:val="004D7B68"/>
    <w:rsid w:val="004E4BB4"/>
    <w:rsid w:val="004E6BF5"/>
    <w:rsid w:val="004F1F2F"/>
    <w:rsid w:val="004F4ED8"/>
    <w:rsid w:val="004F7B90"/>
    <w:rsid w:val="00500F88"/>
    <w:rsid w:val="00502007"/>
    <w:rsid w:val="005020F0"/>
    <w:rsid w:val="005026A9"/>
    <w:rsid w:val="00503B6A"/>
    <w:rsid w:val="00506013"/>
    <w:rsid w:val="00510021"/>
    <w:rsid w:val="005112E4"/>
    <w:rsid w:val="005218B1"/>
    <w:rsid w:val="00525117"/>
    <w:rsid w:val="00526068"/>
    <w:rsid w:val="0052672C"/>
    <w:rsid w:val="00532A6A"/>
    <w:rsid w:val="005420F6"/>
    <w:rsid w:val="0054240B"/>
    <w:rsid w:val="005449A5"/>
    <w:rsid w:val="00544A3C"/>
    <w:rsid w:val="00544A58"/>
    <w:rsid w:val="00544ADB"/>
    <w:rsid w:val="00545AEE"/>
    <w:rsid w:val="00550280"/>
    <w:rsid w:val="00553822"/>
    <w:rsid w:val="0055721E"/>
    <w:rsid w:val="005624BD"/>
    <w:rsid w:val="00565054"/>
    <w:rsid w:val="00566239"/>
    <w:rsid w:val="00567C7B"/>
    <w:rsid w:val="005721C1"/>
    <w:rsid w:val="00573872"/>
    <w:rsid w:val="00576D55"/>
    <w:rsid w:val="00580553"/>
    <w:rsid w:val="00580B58"/>
    <w:rsid w:val="0058441B"/>
    <w:rsid w:val="0058499D"/>
    <w:rsid w:val="0059112A"/>
    <w:rsid w:val="00592B43"/>
    <w:rsid w:val="005934C7"/>
    <w:rsid w:val="005935D8"/>
    <w:rsid w:val="0059607A"/>
    <w:rsid w:val="00596F18"/>
    <w:rsid w:val="005975F0"/>
    <w:rsid w:val="00597AB6"/>
    <w:rsid w:val="005A0516"/>
    <w:rsid w:val="005A2548"/>
    <w:rsid w:val="005A3962"/>
    <w:rsid w:val="005A474D"/>
    <w:rsid w:val="005A667B"/>
    <w:rsid w:val="005B099C"/>
    <w:rsid w:val="005B0DAB"/>
    <w:rsid w:val="005B1323"/>
    <w:rsid w:val="005B2412"/>
    <w:rsid w:val="005B24F7"/>
    <w:rsid w:val="005B31BE"/>
    <w:rsid w:val="005B43CE"/>
    <w:rsid w:val="005C3968"/>
    <w:rsid w:val="005C610A"/>
    <w:rsid w:val="005C67D8"/>
    <w:rsid w:val="005C743A"/>
    <w:rsid w:val="005D20BE"/>
    <w:rsid w:val="005D24B1"/>
    <w:rsid w:val="005D2D18"/>
    <w:rsid w:val="005D3ED6"/>
    <w:rsid w:val="005D4069"/>
    <w:rsid w:val="005D5C76"/>
    <w:rsid w:val="005E0863"/>
    <w:rsid w:val="005E5177"/>
    <w:rsid w:val="005E617B"/>
    <w:rsid w:val="005F41EA"/>
    <w:rsid w:val="005F430E"/>
    <w:rsid w:val="005F44FD"/>
    <w:rsid w:val="005F4D74"/>
    <w:rsid w:val="006013C1"/>
    <w:rsid w:val="00601F09"/>
    <w:rsid w:val="00602555"/>
    <w:rsid w:val="006028E8"/>
    <w:rsid w:val="0060650C"/>
    <w:rsid w:val="00610112"/>
    <w:rsid w:val="00610BBF"/>
    <w:rsid w:val="00615FC8"/>
    <w:rsid w:val="006202F1"/>
    <w:rsid w:val="00622BE5"/>
    <w:rsid w:val="00623532"/>
    <w:rsid w:val="0062390C"/>
    <w:rsid w:val="0062427C"/>
    <w:rsid w:val="00625CAD"/>
    <w:rsid w:val="006313EE"/>
    <w:rsid w:val="00634B1F"/>
    <w:rsid w:val="006371F0"/>
    <w:rsid w:val="006406B6"/>
    <w:rsid w:val="00640884"/>
    <w:rsid w:val="00641366"/>
    <w:rsid w:val="006421C6"/>
    <w:rsid w:val="00644376"/>
    <w:rsid w:val="00644797"/>
    <w:rsid w:val="00645BA1"/>
    <w:rsid w:val="00654763"/>
    <w:rsid w:val="006628A4"/>
    <w:rsid w:val="00671793"/>
    <w:rsid w:val="00672911"/>
    <w:rsid w:val="0068275F"/>
    <w:rsid w:val="006847E8"/>
    <w:rsid w:val="0069223A"/>
    <w:rsid w:val="00693EB9"/>
    <w:rsid w:val="00695C04"/>
    <w:rsid w:val="006A0C1D"/>
    <w:rsid w:val="006A1C46"/>
    <w:rsid w:val="006A2D1A"/>
    <w:rsid w:val="006B0346"/>
    <w:rsid w:val="006B1373"/>
    <w:rsid w:val="006B3701"/>
    <w:rsid w:val="006B4AD9"/>
    <w:rsid w:val="006B5018"/>
    <w:rsid w:val="006C10A4"/>
    <w:rsid w:val="006C19C9"/>
    <w:rsid w:val="006C2CE3"/>
    <w:rsid w:val="006C5372"/>
    <w:rsid w:val="006C545D"/>
    <w:rsid w:val="006C5C50"/>
    <w:rsid w:val="006D3F9D"/>
    <w:rsid w:val="006D491E"/>
    <w:rsid w:val="006D5A9B"/>
    <w:rsid w:val="006E2386"/>
    <w:rsid w:val="006F24EA"/>
    <w:rsid w:val="006F727D"/>
    <w:rsid w:val="006F7CE6"/>
    <w:rsid w:val="00701D1D"/>
    <w:rsid w:val="007036F8"/>
    <w:rsid w:val="00705441"/>
    <w:rsid w:val="00706584"/>
    <w:rsid w:val="00710B25"/>
    <w:rsid w:val="007175F2"/>
    <w:rsid w:val="007203A9"/>
    <w:rsid w:val="007219CC"/>
    <w:rsid w:val="00721D3E"/>
    <w:rsid w:val="00722E94"/>
    <w:rsid w:val="00723AF8"/>
    <w:rsid w:val="00724B74"/>
    <w:rsid w:val="007317A9"/>
    <w:rsid w:val="007326F6"/>
    <w:rsid w:val="007341E8"/>
    <w:rsid w:val="0073489C"/>
    <w:rsid w:val="0073504A"/>
    <w:rsid w:val="0074118F"/>
    <w:rsid w:val="00745B5E"/>
    <w:rsid w:val="00746E47"/>
    <w:rsid w:val="007476AC"/>
    <w:rsid w:val="00752A40"/>
    <w:rsid w:val="00755DF7"/>
    <w:rsid w:val="007575D8"/>
    <w:rsid w:val="007631B8"/>
    <w:rsid w:val="00766EC8"/>
    <w:rsid w:val="007726F6"/>
    <w:rsid w:val="00773B42"/>
    <w:rsid w:val="00775664"/>
    <w:rsid w:val="00781331"/>
    <w:rsid w:val="007828BB"/>
    <w:rsid w:val="00782901"/>
    <w:rsid w:val="00784004"/>
    <w:rsid w:val="00785309"/>
    <w:rsid w:val="00791315"/>
    <w:rsid w:val="00791EBB"/>
    <w:rsid w:val="00792374"/>
    <w:rsid w:val="00794D47"/>
    <w:rsid w:val="007A04AE"/>
    <w:rsid w:val="007A1267"/>
    <w:rsid w:val="007A14F1"/>
    <w:rsid w:val="007A2E6F"/>
    <w:rsid w:val="007A35E0"/>
    <w:rsid w:val="007A522E"/>
    <w:rsid w:val="007A635C"/>
    <w:rsid w:val="007A6603"/>
    <w:rsid w:val="007B367B"/>
    <w:rsid w:val="007B50FB"/>
    <w:rsid w:val="007B5A2E"/>
    <w:rsid w:val="007C0744"/>
    <w:rsid w:val="007C190B"/>
    <w:rsid w:val="007C19F1"/>
    <w:rsid w:val="007C5762"/>
    <w:rsid w:val="007C5884"/>
    <w:rsid w:val="007C6605"/>
    <w:rsid w:val="007D032B"/>
    <w:rsid w:val="007D171A"/>
    <w:rsid w:val="007D6DBE"/>
    <w:rsid w:val="007D7D00"/>
    <w:rsid w:val="007E162D"/>
    <w:rsid w:val="007E4095"/>
    <w:rsid w:val="007E5810"/>
    <w:rsid w:val="007E594D"/>
    <w:rsid w:val="007E69C3"/>
    <w:rsid w:val="007F25A6"/>
    <w:rsid w:val="007F3878"/>
    <w:rsid w:val="007F6909"/>
    <w:rsid w:val="007F6BA2"/>
    <w:rsid w:val="007F797F"/>
    <w:rsid w:val="007F7982"/>
    <w:rsid w:val="007F7E51"/>
    <w:rsid w:val="0080104F"/>
    <w:rsid w:val="00801D75"/>
    <w:rsid w:val="00804EEE"/>
    <w:rsid w:val="00805A9A"/>
    <w:rsid w:val="008113B3"/>
    <w:rsid w:val="00814DED"/>
    <w:rsid w:val="008152E7"/>
    <w:rsid w:val="008243C6"/>
    <w:rsid w:val="0082512E"/>
    <w:rsid w:val="00827606"/>
    <w:rsid w:val="0083134B"/>
    <w:rsid w:val="008314E9"/>
    <w:rsid w:val="00835592"/>
    <w:rsid w:val="00836316"/>
    <w:rsid w:val="00837804"/>
    <w:rsid w:val="008406B2"/>
    <w:rsid w:val="0084235E"/>
    <w:rsid w:val="008426CD"/>
    <w:rsid w:val="00842B63"/>
    <w:rsid w:val="00844516"/>
    <w:rsid w:val="0084495B"/>
    <w:rsid w:val="00847CBF"/>
    <w:rsid w:val="0085080F"/>
    <w:rsid w:val="008575D5"/>
    <w:rsid w:val="008576DA"/>
    <w:rsid w:val="0085796E"/>
    <w:rsid w:val="0086029A"/>
    <w:rsid w:val="0086062A"/>
    <w:rsid w:val="00862D22"/>
    <w:rsid w:val="008643F9"/>
    <w:rsid w:val="00864C29"/>
    <w:rsid w:val="0086768F"/>
    <w:rsid w:val="00867891"/>
    <w:rsid w:val="0087105D"/>
    <w:rsid w:val="00877195"/>
    <w:rsid w:val="00877582"/>
    <w:rsid w:val="00880B80"/>
    <w:rsid w:val="00881FC7"/>
    <w:rsid w:val="00887C79"/>
    <w:rsid w:val="0089351B"/>
    <w:rsid w:val="00893731"/>
    <w:rsid w:val="00895723"/>
    <w:rsid w:val="00896658"/>
    <w:rsid w:val="008A1478"/>
    <w:rsid w:val="008A4ECE"/>
    <w:rsid w:val="008A6921"/>
    <w:rsid w:val="008A7026"/>
    <w:rsid w:val="008B1BC1"/>
    <w:rsid w:val="008B264E"/>
    <w:rsid w:val="008B278B"/>
    <w:rsid w:val="008B2F31"/>
    <w:rsid w:val="008B31B3"/>
    <w:rsid w:val="008B6CD7"/>
    <w:rsid w:val="008B6DC7"/>
    <w:rsid w:val="008B7EF0"/>
    <w:rsid w:val="008C2551"/>
    <w:rsid w:val="008C26A9"/>
    <w:rsid w:val="008C748E"/>
    <w:rsid w:val="008C7853"/>
    <w:rsid w:val="008D26E2"/>
    <w:rsid w:val="008D299B"/>
    <w:rsid w:val="008D5A21"/>
    <w:rsid w:val="008D60CA"/>
    <w:rsid w:val="008D77F2"/>
    <w:rsid w:val="008E0840"/>
    <w:rsid w:val="008E1A78"/>
    <w:rsid w:val="008E2530"/>
    <w:rsid w:val="008E2D7C"/>
    <w:rsid w:val="008F0182"/>
    <w:rsid w:val="008F08A3"/>
    <w:rsid w:val="008F0FC5"/>
    <w:rsid w:val="008F7D61"/>
    <w:rsid w:val="00901795"/>
    <w:rsid w:val="009020E2"/>
    <w:rsid w:val="00902650"/>
    <w:rsid w:val="0090303D"/>
    <w:rsid w:val="00903FF0"/>
    <w:rsid w:val="00904A1E"/>
    <w:rsid w:val="00907369"/>
    <w:rsid w:val="009100D5"/>
    <w:rsid w:val="00912196"/>
    <w:rsid w:val="009126B0"/>
    <w:rsid w:val="009149B9"/>
    <w:rsid w:val="009178BF"/>
    <w:rsid w:val="00921422"/>
    <w:rsid w:val="0092254A"/>
    <w:rsid w:val="00923242"/>
    <w:rsid w:val="0092676F"/>
    <w:rsid w:val="00927D45"/>
    <w:rsid w:val="00932ECD"/>
    <w:rsid w:val="00937DAF"/>
    <w:rsid w:val="00941460"/>
    <w:rsid w:val="0094344C"/>
    <w:rsid w:val="009463AA"/>
    <w:rsid w:val="00953DDC"/>
    <w:rsid w:val="009607E6"/>
    <w:rsid w:val="00960862"/>
    <w:rsid w:val="009610B2"/>
    <w:rsid w:val="00961AE3"/>
    <w:rsid w:val="00961D8C"/>
    <w:rsid w:val="00963353"/>
    <w:rsid w:val="00963616"/>
    <w:rsid w:val="009646E6"/>
    <w:rsid w:val="009667D6"/>
    <w:rsid w:val="00971AF5"/>
    <w:rsid w:val="00971BB0"/>
    <w:rsid w:val="00980DF5"/>
    <w:rsid w:val="009823E5"/>
    <w:rsid w:val="00984CAC"/>
    <w:rsid w:val="0098587D"/>
    <w:rsid w:val="009865FB"/>
    <w:rsid w:val="00992348"/>
    <w:rsid w:val="00992B9C"/>
    <w:rsid w:val="009935CE"/>
    <w:rsid w:val="0099426A"/>
    <w:rsid w:val="00995173"/>
    <w:rsid w:val="009A0E50"/>
    <w:rsid w:val="009A32DE"/>
    <w:rsid w:val="009A710D"/>
    <w:rsid w:val="009A790D"/>
    <w:rsid w:val="009A7BC1"/>
    <w:rsid w:val="009B045C"/>
    <w:rsid w:val="009B1B7A"/>
    <w:rsid w:val="009B1F15"/>
    <w:rsid w:val="009B7211"/>
    <w:rsid w:val="009C047B"/>
    <w:rsid w:val="009C08E1"/>
    <w:rsid w:val="009C2021"/>
    <w:rsid w:val="009C22B6"/>
    <w:rsid w:val="009C4848"/>
    <w:rsid w:val="009C591C"/>
    <w:rsid w:val="009D0226"/>
    <w:rsid w:val="009D0F1E"/>
    <w:rsid w:val="009D2204"/>
    <w:rsid w:val="009D3BE8"/>
    <w:rsid w:val="009D4B02"/>
    <w:rsid w:val="009E5BB5"/>
    <w:rsid w:val="009E6FBD"/>
    <w:rsid w:val="009E785A"/>
    <w:rsid w:val="009F3110"/>
    <w:rsid w:val="009F38D7"/>
    <w:rsid w:val="009F465B"/>
    <w:rsid w:val="009F514A"/>
    <w:rsid w:val="009F6B1C"/>
    <w:rsid w:val="009F708C"/>
    <w:rsid w:val="00A05932"/>
    <w:rsid w:val="00A06E83"/>
    <w:rsid w:val="00A07A0C"/>
    <w:rsid w:val="00A11396"/>
    <w:rsid w:val="00A12253"/>
    <w:rsid w:val="00A12DDB"/>
    <w:rsid w:val="00A222D3"/>
    <w:rsid w:val="00A27DF7"/>
    <w:rsid w:val="00A3290C"/>
    <w:rsid w:val="00A33A36"/>
    <w:rsid w:val="00A3794D"/>
    <w:rsid w:val="00A45CFB"/>
    <w:rsid w:val="00A467E6"/>
    <w:rsid w:val="00A50BDA"/>
    <w:rsid w:val="00A5170E"/>
    <w:rsid w:val="00A53E53"/>
    <w:rsid w:val="00A6186D"/>
    <w:rsid w:val="00A6196F"/>
    <w:rsid w:val="00A6371E"/>
    <w:rsid w:val="00A646F8"/>
    <w:rsid w:val="00A647E9"/>
    <w:rsid w:val="00A64D15"/>
    <w:rsid w:val="00A65C60"/>
    <w:rsid w:val="00A6665C"/>
    <w:rsid w:val="00A7025D"/>
    <w:rsid w:val="00A70789"/>
    <w:rsid w:val="00A72E86"/>
    <w:rsid w:val="00A73A97"/>
    <w:rsid w:val="00A77B9B"/>
    <w:rsid w:val="00A83461"/>
    <w:rsid w:val="00A83986"/>
    <w:rsid w:val="00A8614E"/>
    <w:rsid w:val="00A8732D"/>
    <w:rsid w:val="00A87360"/>
    <w:rsid w:val="00A8743E"/>
    <w:rsid w:val="00A90A5B"/>
    <w:rsid w:val="00A90FFF"/>
    <w:rsid w:val="00A91223"/>
    <w:rsid w:val="00A93984"/>
    <w:rsid w:val="00A94912"/>
    <w:rsid w:val="00AA5CB5"/>
    <w:rsid w:val="00AA75F6"/>
    <w:rsid w:val="00AB2CD7"/>
    <w:rsid w:val="00AB3D92"/>
    <w:rsid w:val="00AB49DA"/>
    <w:rsid w:val="00AB4E8E"/>
    <w:rsid w:val="00AB6B28"/>
    <w:rsid w:val="00AB701D"/>
    <w:rsid w:val="00AC053C"/>
    <w:rsid w:val="00AC4CEC"/>
    <w:rsid w:val="00AC50BC"/>
    <w:rsid w:val="00AC5BA5"/>
    <w:rsid w:val="00AC7FF8"/>
    <w:rsid w:val="00AD18AE"/>
    <w:rsid w:val="00AD1A29"/>
    <w:rsid w:val="00AD2C2F"/>
    <w:rsid w:val="00AD2F2F"/>
    <w:rsid w:val="00AD4A88"/>
    <w:rsid w:val="00AE0822"/>
    <w:rsid w:val="00AE0F9F"/>
    <w:rsid w:val="00AE0FC1"/>
    <w:rsid w:val="00AE1F44"/>
    <w:rsid w:val="00AE23DA"/>
    <w:rsid w:val="00AE3289"/>
    <w:rsid w:val="00AE502D"/>
    <w:rsid w:val="00AE7D7D"/>
    <w:rsid w:val="00AF3CDF"/>
    <w:rsid w:val="00AF52CB"/>
    <w:rsid w:val="00B01AE9"/>
    <w:rsid w:val="00B02FD8"/>
    <w:rsid w:val="00B03647"/>
    <w:rsid w:val="00B0476B"/>
    <w:rsid w:val="00B056C3"/>
    <w:rsid w:val="00B10E94"/>
    <w:rsid w:val="00B1520E"/>
    <w:rsid w:val="00B1640A"/>
    <w:rsid w:val="00B16751"/>
    <w:rsid w:val="00B22099"/>
    <w:rsid w:val="00B30674"/>
    <w:rsid w:val="00B3692A"/>
    <w:rsid w:val="00B43E0A"/>
    <w:rsid w:val="00B44252"/>
    <w:rsid w:val="00B47A94"/>
    <w:rsid w:val="00B50CA5"/>
    <w:rsid w:val="00B5291C"/>
    <w:rsid w:val="00B5310A"/>
    <w:rsid w:val="00B546F3"/>
    <w:rsid w:val="00B5649B"/>
    <w:rsid w:val="00B57C7C"/>
    <w:rsid w:val="00B63AB5"/>
    <w:rsid w:val="00B6433A"/>
    <w:rsid w:val="00B64EF8"/>
    <w:rsid w:val="00B65792"/>
    <w:rsid w:val="00B6595C"/>
    <w:rsid w:val="00B6701C"/>
    <w:rsid w:val="00B715D0"/>
    <w:rsid w:val="00B73C91"/>
    <w:rsid w:val="00B743CC"/>
    <w:rsid w:val="00B779A9"/>
    <w:rsid w:val="00B82184"/>
    <w:rsid w:val="00B82F3B"/>
    <w:rsid w:val="00B9016A"/>
    <w:rsid w:val="00B9045F"/>
    <w:rsid w:val="00B917B6"/>
    <w:rsid w:val="00B917DF"/>
    <w:rsid w:val="00B91EA8"/>
    <w:rsid w:val="00B94E25"/>
    <w:rsid w:val="00BA01FE"/>
    <w:rsid w:val="00BA11C8"/>
    <w:rsid w:val="00BA3FAB"/>
    <w:rsid w:val="00BA5DCF"/>
    <w:rsid w:val="00BB06AD"/>
    <w:rsid w:val="00BB7B14"/>
    <w:rsid w:val="00BC1211"/>
    <w:rsid w:val="00BC5DEB"/>
    <w:rsid w:val="00BC7883"/>
    <w:rsid w:val="00BC78DD"/>
    <w:rsid w:val="00BD0240"/>
    <w:rsid w:val="00BD24BF"/>
    <w:rsid w:val="00BD2A37"/>
    <w:rsid w:val="00BD3038"/>
    <w:rsid w:val="00BD4311"/>
    <w:rsid w:val="00BD60CB"/>
    <w:rsid w:val="00BD7095"/>
    <w:rsid w:val="00BD722B"/>
    <w:rsid w:val="00BD7248"/>
    <w:rsid w:val="00BE0B03"/>
    <w:rsid w:val="00BE0FDC"/>
    <w:rsid w:val="00BF13F9"/>
    <w:rsid w:val="00BF22B6"/>
    <w:rsid w:val="00BF3933"/>
    <w:rsid w:val="00BF4DC7"/>
    <w:rsid w:val="00BF7DAB"/>
    <w:rsid w:val="00C02955"/>
    <w:rsid w:val="00C05B22"/>
    <w:rsid w:val="00C06955"/>
    <w:rsid w:val="00C06A5F"/>
    <w:rsid w:val="00C06BFC"/>
    <w:rsid w:val="00C175F6"/>
    <w:rsid w:val="00C1792F"/>
    <w:rsid w:val="00C21DD0"/>
    <w:rsid w:val="00C26DC7"/>
    <w:rsid w:val="00C3149C"/>
    <w:rsid w:val="00C32B7A"/>
    <w:rsid w:val="00C33572"/>
    <w:rsid w:val="00C40045"/>
    <w:rsid w:val="00C41738"/>
    <w:rsid w:val="00C44F2E"/>
    <w:rsid w:val="00C47371"/>
    <w:rsid w:val="00C47E74"/>
    <w:rsid w:val="00C51ED5"/>
    <w:rsid w:val="00C54DAA"/>
    <w:rsid w:val="00C55232"/>
    <w:rsid w:val="00C57CB4"/>
    <w:rsid w:val="00C57FEB"/>
    <w:rsid w:val="00C60789"/>
    <w:rsid w:val="00C60B2F"/>
    <w:rsid w:val="00C64636"/>
    <w:rsid w:val="00C65E4B"/>
    <w:rsid w:val="00C71E64"/>
    <w:rsid w:val="00C72105"/>
    <w:rsid w:val="00C73DCC"/>
    <w:rsid w:val="00C7535B"/>
    <w:rsid w:val="00C779DB"/>
    <w:rsid w:val="00C77C56"/>
    <w:rsid w:val="00C832B5"/>
    <w:rsid w:val="00C8724A"/>
    <w:rsid w:val="00C90A07"/>
    <w:rsid w:val="00C91D76"/>
    <w:rsid w:val="00C92136"/>
    <w:rsid w:val="00C92611"/>
    <w:rsid w:val="00C92648"/>
    <w:rsid w:val="00C92EFE"/>
    <w:rsid w:val="00C94421"/>
    <w:rsid w:val="00CA3AFF"/>
    <w:rsid w:val="00CA3D6B"/>
    <w:rsid w:val="00CA4177"/>
    <w:rsid w:val="00CA4B00"/>
    <w:rsid w:val="00CA554D"/>
    <w:rsid w:val="00CB0973"/>
    <w:rsid w:val="00CB10E2"/>
    <w:rsid w:val="00CB386B"/>
    <w:rsid w:val="00CB4AE7"/>
    <w:rsid w:val="00CC113D"/>
    <w:rsid w:val="00CC13A1"/>
    <w:rsid w:val="00CC5BA5"/>
    <w:rsid w:val="00CD05BE"/>
    <w:rsid w:val="00CD10C8"/>
    <w:rsid w:val="00CD2A11"/>
    <w:rsid w:val="00CD39C1"/>
    <w:rsid w:val="00CE2996"/>
    <w:rsid w:val="00CE3339"/>
    <w:rsid w:val="00CE4124"/>
    <w:rsid w:val="00CE72FB"/>
    <w:rsid w:val="00CE78C2"/>
    <w:rsid w:val="00CF1289"/>
    <w:rsid w:val="00CF4A9E"/>
    <w:rsid w:val="00D011B7"/>
    <w:rsid w:val="00D049C1"/>
    <w:rsid w:val="00D05B18"/>
    <w:rsid w:val="00D0756F"/>
    <w:rsid w:val="00D13882"/>
    <w:rsid w:val="00D1405E"/>
    <w:rsid w:val="00D1590A"/>
    <w:rsid w:val="00D170F3"/>
    <w:rsid w:val="00D210F4"/>
    <w:rsid w:val="00D27C84"/>
    <w:rsid w:val="00D32B9F"/>
    <w:rsid w:val="00D33BC9"/>
    <w:rsid w:val="00D344A1"/>
    <w:rsid w:val="00D40CC0"/>
    <w:rsid w:val="00D41225"/>
    <w:rsid w:val="00D42519"/>
    <w:rsid w:val="00D471CA"/>
    <w:rsid w:val="00D47E94"/>
    <w:rsid w:val="00D50DE5"/>
    <w:rsid w:val="00D5286B"/>
    <w:rsid w:val="00D54813"/>
    <w:rsid w:val="00D55685"/>
    <w:rsid w:val="00D6308C"/>
    <w:rsid w:val="00D642AD"/>
    <w:rsid w:val="00D64D97"/>
    <w:rsid w:val="00D64F14"/>
    <w:rsid w:val="00D655ED"/>
    <w:rsid w:val="00D65693"/>
    <w:rsid w:val="00D6725D"/>
    <w:rsid w:val="00D679C0"/>
    <w:rsid w:val="00D7204A"/>
    <w:rsid w:val="00D73B6F"/>
    <w:rsid w:val="00D74BAF"/>
    <w:rsid w:val="00D750E5"/>
    <w:rsid w:val="00D7519F"/>
    <w:rsid w:val="00D7551E"/>
    <w:rsid w:val="00D756EB"/>
    <w:rsid w:val="00D80427"/>
    <w:rsid w:val="00D807FE"/>
    <w:rsid w:val="00D83039"/>
    <w:rsid w:val="00D836A3"/>
    <w:rsid w:val="00D86A2F"/>
    <w:rsid w:val="00D91AE8"/>
    <w:rsid w:val="00D93299"/>
    <w:rsid w:val="00D935B5"/>
    <w:rsid w:val="00D95905"/>
    <w:rsid w:val="00D96B61"/>
    <w:rsid w:val="00D96ECA"/>
    <w:rsid w:val="00D97B6E"/>
    <w:rsid w:val="00DA4C41"/>
    <w:rsid w:val="00DA6042"/>
    <w:rsid w:val="00DB26CB"/>
    <w:rsid w:val="00DC2E08"/>
    <w:rsid w:val="00DC346C"/>
    <w:rsid w:val="00DC406C"/>
    <w:rsid w:val="00DD0E71"/>
    <w:rsid w:val="00DD0F2A"/>
    <w:rsid w:val="00DD1937"/>
    <w:rsid w:val="00DD19F3"/>
    <w:rsid w:val="00DE2422"/>
    <w:rsid w:val="00DE5F23"/>
    <w:rsid w:val="00DE686A"/>
    <w:rsid w:val="00DF5668"/>
    <w:rsid w:val="00DF6273"/>
    <w:rsid w:val="00E00832"/>
    <w:rsid w:val="00E02B4C"/>
    <w:rsid w:val="00E02C3A"/>
    <w:rsid w:val="00E0493A"/>
    <w:rsid w:val="00E07F45"/>
    <w:rsid w:val="00E1141C"/>
    <w:rsid w:val="00E1166F"/>
    <w:rsid w:val="00E1173F"/>
    <w:rsid w:val="00E15481"/>
    <w:rsid w:val="00E16160"/>
    <w:rsid w:val="00E21550"/>
    <w:rsid w:val="00E2415A"/>
    <w:rsid w:val="00E242AB"/>
    <w:rsid w:val="00E26669"/>
    <w:rsid w:val="00E30FC1"/>
    <w:rsid w:val="00E31C05"/>
    <w:rsid w:val="00E32DFE"/>
    <w:rsid w:val="00E34F14"/>
    <w:rsid w:val="00E36CE4"/>
    <w:rsid w:val="00E37A91"/>
    <w:rsid w:val="00E37D45"/>
    <w:rsid w:val="00E41851"/>
    <w:rsid w:val="00E46084"/>
    <w:rsid w:val="00E46099"/>
    <w:rsid w:val="00E5289A"/>
    <w:rsid w:val="00E5319B"/>
    <w:rsid w:val="00E5496A"/>
    <w:rsid w:val="00E556A0"/>
    <w:rsid w:val="00E55CDD"/>
    <w:rsid w:val="00E57A81"/>
    <w:rsid w:val="00E617FA"/>
    <w:rsid w:val="00E61E50"/>
    <w:rsid w:val="00E63503"/>
    <w:rsid w:val="00E64B87"/>
    <w:rsid w:val="00E65073"/>
    <w:rsid w:val="00E6760E"/>
    <w:rsid w:val="00E67C21"/>
    <w:rsid w:val="00E70D88"/>
    <w:rsid w:val="00E713CC"/>
    <w:rsid w:val="00E72A99"/>
    <w:rsid w:val="00E72ACC"/>
    <w:rsid w:val="00E755F1"/>
    <w:rsid w:val="00E75F5C"/>
    <w:rsid w:val="00E8203E"/>
    <w:rsid w:val="00E844D2"/>
    <w:rsid w:val="00E939DF"/>
    <w:rsid w:val="00E94325"/>
    <w:rsid w:val="00EA074D"/>
    <w:rsid w:val="00EA1306"/>
    <w:rsid w:val="00EA3A52"/>
    <w:rsid w:val="00EA4898"/>
    <w:rsid w:val="00EA586C"/>
    <w:rsid w:val="00EA6061"/>
    <w:rsid w:val="00EA6920"/>
    <w:rsid w:val="00EA7177"/>
    <w:rsid w:val="00EB237A"/>
    <w:rsid w:val="00EB538A"/>
    <w:rsid w:val="00EC17D8"/>
    <w:rsid w:val="00EC38E0"/>
    <w:rsid w:val="00EC5C30"/>
    <w:rsid w:val="00EC6FD4"/>
    <w:rsid w:val="00ED1BD1"/>
    <w:rsid w:val="00ED4057"/>
    <w:rsid w:val="00EE4045"/>
    <w:rsid w:val="00EF08B4"/>
    <w:rsid w:val="00EF5B5A"/>
    <w:rsid w:val="00EF5F6B"/>
    <w:rsid w:val="00EF7503"/>
    <w:rsid w:val="00F0587A"/>
    <w:rsid w:val="00F0660C"/>
    <w:rsid w:val="00F1242F"/>
    <w:rsid w:val="00F17635"/>
    <w:rsid w:val="00F17CAE"/>
    <w:rsid w:val="00F17FB8"/>
    <w:rsid w:val="00F23053"/>
    <w:rsid w:val="00F24A37"/>
    <w:rsid w:val="00F251F4"/>
    <w:rsid w:val="00F2733D"/>
    <w:rsid w:val="00F320EC"/>
    <w:rsid w:val="00F34377"/>
    <w:rsid w:val="00F34F2C"/>
    <w:rsid w:val="00F3531D"/>
    <w:rsid w:val="00F35736"/>
    <w:rsid w:val="00F35BDE"/>
    <w:rsid w:val="00F35D10"/>
    <w:rsid w:val="00F36DFB"/>
    <w:rsid w:val="00F40B02"/>
    <w:rsid w:val="00F40EA4"/>
    <w:rsid w:val="00F4159B"/>
    <w:rsid w:val="00F428A9"/>
    <w:rsid w:val="00F4517D"/>
    <w:rsid w:val="00F507BC"/>
    <w:rsid w:val="00F51F67"/>
    <w:rsid w:val="00F5395A"/>
    <w:rsid w:val="00F5682C"/>
    <w:rsid w:val="00F56C3F"/>
    <w:rsid w:val="00F576E9"/>
    <w:rsid w:val="00F605B4"/>
    <w:rsid w:val="00F61385"/>
    <w:rsid w:val="00F62E37"/>
    <w:rsid w:val="00F64E15"/>
    <w:rsid w:val="00F70D56"/>
    <w:rsid w:val="00F72636"/>
    <w:rsid w:val="00F76FD6"/>
    <w:rsid w:val="00F77B51"/>
    <w:rsid w:val="00F81416"/>
    <w:rsid w:val="00F8218B"/>
    <w:rsid w:val="00F82FBF"/>
    <w:rsid w:val="00F85063"/>
    <w:rsid w:val="00F867D0"/>
    <w:rsid w:val="00F93CD6"/>
    <w:rsid w:val="00F968FB"/>
    <w:rsid w:val="00FA0390"/>
    <w:rsid w:val="00FA5E2C"/>
    <w:rsid w:val="00FA6EC9"/>
    <w:rsid w:val="00FA7B38"/>
    <w:rsid w:val="00FB0398"/>
    <w:rsid w:val="00FB2B82"/>
    <w:rsid w:val="00FB3B7C"/>
    <w:rsid w:val="00FB49B0"/>
    <w:rsid w:val="00FB588D"/>
    <w:rsid w:val="00FB6471"/>
    <w:rsid w:val="00FC1634"/>
    <w:rsid w:val="00FC52A3"/>
    <w:rsid w:val="00FC6E22"/>
    <w:rsid w:val="00FD7E76"/>
    <w:rsid w:val="00FE12CA"/>
    <w:rsid w:val="00FE29DD"/>
    <w:rsid w:val="00FE4FBD"/>
    <w:rsid w:val="00FE6612"/>
    <w:rsid w:val="00FF26A8"/>
    <w:rsid w:val="00FF2960"/>
    <w:rsid w:val="00FF2E1F"/>
    <w:rsid w:val="00FF4965"/>
    <w:rsid w:val="00FF550B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EA814"/>
  <w15:docId w15:val="{71A08CE4-E547-458B-95AA-B94C88D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270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A3A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47E9"/>
    <w:pPr>
      <w:jc w:val="center"/>
    </w:pPr>
    <w:rPr>
      <w:sz w:val="16"/>
      <w:szCs w:val="20"/>
    </w:rPr>
  </w:style>
  <w:style w:type="table" w:styleId="a4">
    <w:name w:val="Table Grid"/>
    <w:basedOn w:val="a1"/>
    <w:rsid w:val="00A6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647E9"/>
    <w:pPr>
      <w:widowControl w:val="0"/>
      <w:autoSpaceDE w:val="0"/>
      <w:autoSpaceDN w:val="0"/>
      <w:adjustRightInd w:val="0"/>
    </w:pPr>
    <w:rPr>
      <w:sz w:val="20"/>
      <w:szCs w:val="28"/>
      <w:lang w:eastAsia="ko-KR"/>
    </w:rPr>
  </w:style>
  <w:style w:type="paragraph" w:styleId="a7">
    <w:name w:val="Plain Text"/>
    <w:basedOn w:val="a"/>
    <w:rsid w:val="00A647E9"/>
    <w:rPr>
      <w:rFonts w:ascii="Courier New" w:hAnsi="Courier New"/>
      <w:sz w:val="20"/>
      <w:szCs w:val="20"/>
    </w:rPr>
  </w:style>
  <w:style w:type="paragraph" w:customStyle="1" w:styleId="11">
    <w:name w:val="Обычный1"/>
    <w:rsid w:val="00A647E9"/>
    <w:pPr>
      <w:spacing w:before="100" w:after="100"/>
    </w:pPr>
    <w:rPr>
      <w:snapToGrid w:val="0"/>
      <w:sz w:val="24"/>
    </w:rPr>
  </w:style>
  <w:style w:type="character" w:styleId="a8">
    <w:name w:val="page number"/>
    <w:basedOn w:val="a0"/>
    <w:rsid w:val="00CA554D"/>
  </w:style>
  <w:style w:type="paragraph" w:styleId="2">
    <w:name w:val="Body Text 2"/>
    <w:aliases w:val=" Знак"/>
    <w:basedOn w:val="a"/>
    <w:link w:val="20"/>
    <w:rsid w:val="00B03647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link w:val="2"/>
    <w:rsid w:val="00B03647"/>
    <w:rPr>
      <w:sz w:val="24"/>
      <w:szCs w:val="24"/>
      <w:lang w:val="ru-RU" w:eastAsia="ru-RU" w:bidi="ar-SA"/>
    </w:rPr>
  </w:style>
  <w:style w:type="paragraph" w:styleId="a9">
    <w:name w:val="header"/>
    <w:basedOn w:val="a"/>
    <w:rsid w:val="00454B93"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ab"/>
    <w:uiPriority w:val="99"/>
    <w:rsid w:val="00454B93"/>
    <w:pPr>
      <w:tabs>
        <w:tab w:val="center" w:pos="4536"/>
        <w:tab w:val="right" w:pos="9072"/>
      </w:tabs>
    </w:pPr>
  </w:style>
  <w:style w:type="character" w:styleId="ac">
    <w:name w:val="Strong"/>
    <w:uiPriority w:val="22"/>
    <w:qFormat/>
    <w:rsid w:val="00E939DF"/>
    <w:rPr>
      <w:b/>
      <w:bCs/>
    </w:rPr>
  </w:style>
  <w:style w:type="paragraph" w:styleId="ad">
    <w:name w:val="List Paragraph"/>
    <w:basedOn w:val="a"/>
    <w:link w:val="ae"/>
    <w:uiPriority w:val="34"/>
    <w:qFormat/>
    <w:rsid w:val="00E939DF"/>
    <w:pPr>
      <w:ind w:left="720"/>
      <w:contextualSpacing/>
    </w:pPr>
  </w:style>
  <w:style w:type="table" w:customStyle="1" w:styleId="-351">
    <w:name w:val="Список-таблица 3 — акцент 51"/>
    <w:basedOn w:val="a1"/>
    <w:uiPriority w:val="48"/>
    <w:rsid w:val="0055028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B50CA5"/>
  </w:style>
  <w:style w:type="character" w:customStyle="1" w:styleId="ab">
    <w:name w:val="Нижний колонтитул Знак"/>
    <w:basedOn w:val="a0"/>
    <w:link w:val="aa"/>
    <w:uiPriority w:val="99"/>
    <w:rsid w:val="00A3290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7093"/>
    <w:rPr>
      <w:b/>
      <w:bCs/>
      <w:sz w:val="27"/>
      <w:szCs w:val="27"/>
    </w:rPr>
  </w:style>
  <w:style w:type="character" w:styleId="af">
    <w:name w:val="Hyperlink"/>
    <w:basedOn w:val="a0"/>
    <w:unhideWhenUsed/>
    <w:rsid w:val="00EA1306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3E34AD"/>
    <w:rPr>
      <w:szCs w:val="28"/>
      <w:lang w:eastAsia="ko-KR"/>
    </w:rPr>
  </w:style>
  <w:style w:type="paragraph" w:styleId="af0">
    <w:name w:val="Balloon Text"/>
    <w:basedOn w:val="a"/>
    <w:link w:val="af1"/>
    <w:uiPriority w:val="99"/>
    <w:semiHidden/>
    <w:unhideWhenUsed/>
    <w:rsid w:val="00AA75F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75F6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9A7BC1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ja-JP"/>
    </w:rPr>
  </w:style>
  <w:style w:type="character" w:customStyle="1" w:styleId="10">
    <w:name w:val="Заголовок 1 Знак"/>
    <w:basedOn w:val="a0"/>
    <w:link w:val="1"/>
    <w:uiPriority w:val="9"/>
    <w:rsid w:val="00AA5CB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elementor-image-box-description">
    <w:name w:val="elementor-image-box-description"/>
    <w:basedOn w:val="a"/>
    <w:rsid w:val="0042268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af2">
    <w:name w:val="FollowedHyperlink"/>
    <w:basedOn w:val="a0"/>
    <w:uiPriority w:val="99"/>
    <w:semiHidden/>
    <w:unhideWhenUsed/>
    <w:rsid w:val="0042268B"/>
    <w:rPr>
      <w:color w:val="954F72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FE661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6612"/>
    <w:rPr>
      <w:sz w:val="16"/>
      <w:szCs w:val="16"/>
    </w:rPr>
  </w:style>
  <w:style w:type="character" w:customStyle="1" w:styleId="il">
    <w:name w:val="il"/>
    <w:rsid w:val="00FE6612"/>
  </w:style>
  <w:style w:type="character" w:customStyle="1" w:styleId="ae">
    <w:name w:val="Абзац списка Знак"/>
    <w:link w:val="ad"/>
    <w:uiPriority w:val="34"/>
    <w:rsid w:val="006A0C1D"/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1011C6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5934C7"/>
    <w:rPr>
      <w:i/>
      <w:iCs/>
    </w:rPr>
  </w:style>
  <w:style w:type="character" w:customStyle="1" w:styleId="list-title">
    <w:name w:val="list-title"/>
    <w:basedOn w:val="a0"/>
    <w:rsid w:val="006406B6"/>
  </w:style>
  <w:style w:type="character" w:customStyle="1" w:styleId="text-meta">
    <w:name w:val="text-meta"/>
    <w:basedOn w:val="a0"/>
    <w:rsid w:val="006406B6"/>
  </w:style>
  <w:style w:type="character" w:customStyle="1" w:styleId="text-bold">
    <w:name w:val="text-bold"/>
    <w:basedOn w:val="a0"/>
    <w:rsid w:val="006406B6"/>
  </w:style>
  <w:style w:type="character" w:customStyle="1" w:styleId="40">
    <w:name w:val="Заголовок 4 Знак"/>
    <w:basedOn w:val="a0"/>
    <w:link w:val="4"/>
    <w:uiPriority w:val="9"/>
    <w:rsid w:val="00EA3A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4F7B9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F7B9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F7B9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7B9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F7B90"/>
    <w:rPr>
      <w:b/>
      <w:bCs/>
    </w:rPr>
  </w:style>
  <w:style w:type="paragraph" w:customStyle="1" w:styleId="paragraph">
    <w:name w:val="paragraph"/>
    <w:basedOn w:val="a"/>
    <w:rsid w:val="007D171A"/>
    <w:pPr>
      <w:spacing w:before="100" w:beforeAutospacing="1" w:after="100" w:afterAutospacing="1"/>
    </w:pPr>
    <w:rPr>
      <w:lang w:val="en-US" w:eastAsia="en-US"/>
    </w:rPr>
  </w:style>
  <w:style w:type="paragraph" w:styleId="afa">
    <w:name w:val="Normal (Web)"/>
    <w:basedOn w:val="a"/>
    <w:uiPriority w:val="99"/>
    <w:unhideWhenUsed/>
    <w:rsid w:val="000265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u.kz/downloads/iyun/4-2017-2-chast.pdf" TargetMode="External"/><Relationship Id="rId13" Type="http://schemas.openxmlformats.org/officeDocument/2006/relationships/hyperlink" Target="https://doi.org/10.32014/2021.2518-1726.98" TargetMode="External"/><Relationship Id="rId18" Type="http://schemas.openxmlformats.org/officeDocument/2006/relationships/hyperlink" Target="https://elibrary.ru/item.asp?id=291547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nu.kz/downloads/iyun/4-2015-1-chast.pdf" TargetMode="External"/><Relationship Id="rId17" Type="http://schemas.openxmlformats.org/officeDocument/2006/relationships/hyperlink" Target="https://doi.org/10.46254/EU01.201701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9/SIST50301.2021.94659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u.kz/downloads/iyun/4-2015-1-cha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22.2518-1726.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u.kz/downloads/iyun/4-2015-1-chast.pdf" TargetMode="External"/><Relationship Id="rId19" Type="http://schemas.openxmlformats.org/officeDocument/2006/relationships/hyperlink" Target="https://doi.org/10.31435/rsglobawos/30012021/7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u.kz/ru/nauka/nauchnye-izdaniya/arkhiv-zhurnalov-vestnik-enu/" TargetMode="External"/><Relationship Id="rId14" Type="http://schemas.openxmlformats.org/officeDocument/2006/relationships/hyperlink" Target="https://doi.org/10.52209/1609-1825_2022_3_30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9_&#1057;&#1087;&#1080;&#1089;&#1086;&#1082;%20&#1086;&#1089;&#1085;%20&#1085;&#1072;&#1091;&#1095;&#1085;%20&#1090;&#1088;&#1091;&#1076;&#1086;&#1074;_&#1057;&#1072;&#1088;&#1089;&#1077;&#1085;&#107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B218-7076-48FF-8B5F-CFD5E242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9_Список осн научн трудов_Сарсенби</Template>
  <TotalTime>11</TotalTime>
  <Pages>3</Pages>
  <Words>608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Физика-математика ғылымдарының докторы</vt:lpstr>
      <vt:lpstr>Физика-математика ғылымдарының докторы</vt:lpstr>
    </vt:vector>
  </TitlesOfParts>
  <Company>Дом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Физика-математика ғылымдарының докторы</dc:title>
  <dc:subject/>
  <dc:creator>Абитова Г.А.</dc:creator>
  <cp:keywords/>
  <dc:description/>
  <cp:lastModifiedBy>Gulnara Abitova</cp:lastModifiedBy>
  <cp:revision>4</cp:revision>
  <cp:lastPrinted>2015-09-09T09:20:00Z</cp:lastPrinted>
  <dcterms:created xsi:type="dcterms:W3CDTF">2024-11-21T12:43:00Z</dcterms:created>
  <dcterms:modified xsi:type="dcterms:W3CDTF">2024-11-22T06:36:00Z</dcterms:modified>
</cp:coreProperties>
</file>